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150C" w14:textId="715D5939" w:rsidR="00EF6382" w:rsidRDefault="00722CD0" w:rsidP="00722CD0">
      <w:pPr>
        <w:pStyle w:val="Heading1"/>
      </w:pPr>
      <w:r w:rsidRPr="00722CD0">
        <w:t xml:space="preserve">Credentialing Committee Confidentiality, Conflict </w:t>
      </w:r>
      <w:r w:rsidR="00E0610D" w:rsidRPr="00722CD0">
        <w:t>of</w:t>
      </w:r>
      <w:r w:rsidRPr="00722CD0">
        <w:t xml:space="preserve"> Interest, and Non-Discrimination Attestation</w:t>
      </w:r>
    </w:p>
    <w:p w14:paraId="1DB5A478" w14:textId="14FD6EC5" w:rsidR="00722CD0" w:rsidRDefault="00722CD0" w:rsidP="00722CD0">
      <w:pPr>
        <w:pStyle w:val="ParaIndent"/>
      </w:pPr>
      <w:r w:rsidRPr="00722CD0">
        <w:t xml:space="preserve">I, the undersigned, do hereby attest that I </w:t>
      </w:r>
      <w:r>
        <w:t xml:space="preserve">will not discuss, share, or use any information </w:t>
      </w:r>
      <w:r w:rsidR="45B7E101">
        <w:t xml:space="preserve">prepared for or </w:t>
      </w:r>
      <w:r>
        <w:t>presented at</w:t>
      </w:r>
      <w:r w:rsidR="00D22E2E">
        <w:t xml:space="preserve"> the</w:t>
      </w:r>
      <w:r>
        <w:t xml:space="preserve"> Credential</w:t>
      </w:r>
      <w:r w:rsidR="00244E1F">
        <w:t>ing</w:t>
      </w:r>
      <w:r>
        <w:t xml:space="preserve"> Committee meetings for any purpose other than </w:t>
      </w:r>
      <w:r w:rsidR="00070652">
        <w:t xml:space="preserve">for </w:t>
      </w:r>
      <w:r w:rsidR="009B7D8E">
        <w:t xml:space="preserve">NC DHHS Credentialing Committee. </w:t>
      </w:r>
      <w:r w:rsidR="19F1F5DE">
        <w:t>I recognize that I will be provided with and have access to very sensitive and confid</w:t>
      </w:r>
      <w:r w:rsidR="00632072">
        <w:t>e</w:t>
      </w:r>
      <w:r w:rsidR="19F1F5DE">
        <w:t xml:space="preserve">ntial information regarding practitioner </w:t>
      </w:r>
      <w:r w:rsidR="005D2507">
        <w:t xml:space="preserve">enrollment and </w:t>
      </w:r>
      <w:r w:rsidR="19F1F5DE">
        <w:t>credentialing,</w:t>
      </w:r>
      <w:r w:rsidR="5E28D110">
        <w:t xml:space="preserve"> </w:t>
      </w:r>
      <w:r w:rsidR="002B3CA5">
        <w:t xml:space="preserve">which includes </w:t>
      </w:r>
      <w:r w:rsidR="00BA562A">
        <w:t xml:space="preserve">confidential queries and </w:t>
      </w:r>
      <w:r w:rsidR="002B3CA5">
        <w:t>quality</w:t>
      </w:r>
      <w:r w:rsidR="00BA562A">
        <w:t>/</w:t>
      </w:r>
      <w:r w:rsidR="5E28D110">
        <w:t>performance i</w:t>
      </w:r>
      <w:r w:rsidR="009E6303">
        <w:t>ssues</w:t>
      </w:r>
      <w:r w:rsidR="5E28D110">
        <w:t>. As a member</w:t>
      </w:r>
      <w:r w:rsidR="00E0610D">
        <w:t>,</w:t>
      </w:r>
      <w:r w:rsidR="5E28D110">
        <w:t xml:space="preserve"> or invited guest of the</w:t>
      </w:r>
      <w:r>
        <w:t xml:space="preserve"> Credentialing Committee</w:t>
      </w:r>
      <w:r w:rsidR="18E5ED0C">
        <w:t xml:space="preserve">, </w:t>
      </w:r>
      <w:r w:rsidR="3D86AEB2">
        <w:t>I will keep all information received and all deliberations and d</w:t>
      </w:r>
      <w:r w:rsidR="235C719A">
        <w:t xml:space="preserve">iscussions in strict confidence, and make no disclosures of such confidential information outside </w:t>
      </w:r>
      <w:r w:rsidR="00E0610D">
        <w:t>of</w:t>
      </w:r>
      <w:r w:rsidR="45D9BED3">
        <w:t xml:space="preserve"> the </w:t>
      </w:r>
      <w:r w:rsidR="68FA45B1">
        <w:t xml:space="preserve">committee meetings. </w:t>
      </w:r>
      <w:r w:rsidR="18E5ED0C">
        <w:t>I</w:t>
      </w:r>
      <w:r>
        <w:t xml:space="preserve"> shall exercise </w:t>
      </w:r>
      <w:r w:rsidR="0AD0A82B">
        <w:t>my</w:t>
      </w:r>
      <w:r>
        <w:t xml:space="preserve"> best efforts to maintain the confidentiality of all information and records of the Credentialing Committee deliberations, except as otherwise required by Law.</w:t>
      </w:r>
    </w:p>
    <w:p w14:paraId="5C734025" w14:textId="5544F7AB" w:rsidR="00722CD0" w:rsidRDefault="00722CD0" w:rsidP="00722CD0">
      <w:pPr>
        <w:pStyle w:val="ParaIndent"/>
      </w:pPr>
      <w:r w:rsidRPr="00722CD0">
        <w:t xml:space="preserve">I, the undersigned, do hereby attest that I </w:t>
      </w:r>
      <w:r w:rsidR="3A4AAE9C">
        <w:t>will identify</w:t>
      </w:r>
      <w:r>
        <w:t xml:space="preserve"> any </w:t>
      </w:r>
      <w:r w:rsidR="3A4AAE9C">
        <w:t xml:space="preserve">potential </w:t>
      </w:r>
      <w:r>
        <w:t>conflict of interest</w:t>
      </w:r>
      <w:r w:rsidR="3A4AAE9C">
        <w:t xml:space="preserve"> I may have, and </w:t>
      </w:r>
      <w:r>
        <w:t xml:space="preserve"> mitigate any conflict of interest. A Member of the Credentialing Committee must refrain from voting when they have a professional involvement or conflict of interest that might have the appearance of partial judgment. The minutes will reflect all situations where a Credentialing Committee Member refrains from voting due to a conflict of interest. If a Credentialing Committee member must recuse themselves based on conflict of interest and there is no longer a quorum, the provider will be deferred until the next regularly occurring Credentialing Committee meeting.</w:t>
      </w:r>
    </w:p>
    <w:p w14:paraId="146E0F8B" w14:textId="42EAF8D1" w:rsidR="00722CD0" w:rsidRDefault="00722CD0" w:rsidP="00722CD0">
      <w:pPr>
        <w:pStyle w:val="ParaIndent"/>
      </w:pPr>
      <w:r w:rsidRPr="00722CD0">
        <w:t xml:space="preserve">I, the undersigned, do hereby attest that I </w:t>
      </w:r>
      <w:r>
        <w:t>agree to not make credentialing decisions based on the provider’s race, ethnic/national identity, gender, age, sexual orientation, the types of procedures or patients in which the provider specializes, or the demographic location of the provider.</w:t>
      </w:r>
    </w:p>
    <w:p w14:paraId="4B58487C" w14:textId="555AE8D9" w:rsidR="00DA3082" w:rsidRDefault="00DA3082" w:rsidP="00722CD0">
      <w:pPr>
        <w:pStyle w:val="ParaIndent"/>
      </w:pPr>
      <w:r w:rsidRPr="00722CD0">
        <w:t>I, the undersigned,</w:t>
      </w:r>
      <w:r>
        <w:t xml:space="preserve"> understand that failure to comply with the terms of this attestation will result in the removal from the </w:t>
      </w:r>
      <w:r w:rsidR="00E0610D">
        <w:t>Credentialing</w:t>
      </w:r>
      <w:r>
        <w:t xml:space="preserve"> Committee.</w:t>
      </w:r>
    </w:p>
    <w:tbl>
      <w:tblPr>
        <w:tblStyle w:val="TableGrid"/>
        <w:tblW w:w="87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856"/>
        <w:gridCol w:w="3554"/>
      </w:tblGrid>
      <w:tr w:rsidR="00722CD0" w14:paraId="17321454" w14:textId="77777777" w:rsidTr="00722CD0">
        <w:tc>
          <w:tcPr>
            <w:tcW w:w="4320" w:type="dxa"/>
            <w:tcBorders>
              <w:bottom w:val="single" w:sz="4" w:space="0" w:color="auto"/>
            </w:tcBorders>
          </w:tcPr>
          <w:p w14:paraId="586B2FB8" w14:textId="77777777" w:rsidR="00722CD0" w:rsidRDefault="00722CD0" w:rsidP="00722CD0">
            <w:pPr>
              <w:pStyle w:val="ParaIndent"/>
              <w:ind w:left="0"/>
            </w:pPr>
          </w:p>
        </w:tc>
        <w:tc>
          <w:tcPr>
            <w:tcW w:w="856" w:type="dxa"/>
          </w:tcPr>
          <w:p w14:paraId="10E4EA92" w14:textId="77777777" w:rsidR="00722CD0" w:rsidRDefault="00722CD0" w:rsidP="00722CD0">
            <w:pPr>
              <w:pStyle w:val="ParaIndent"/>
              <w:ind w:left="0"/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14:paraId="23127C2A" w14:textId="18D3D025" w:rsidR="00722CD0" w:rsidRDefault="00722CD0" w:rsidP="00722CD0">
            <w:pPr>
              <w:pStyle w:val="ParaIndent"/>
              <w:ind w:left="0"/>
            </w:pPr>
          </w:p>
        </w:tc>
      </w:tr>
      <w:tr w:rsidR="00722CD0" w14:paraId="31A66B4D" w14:textId="77777777" w:rsidTr="00722CD0">
        <w:tc>
          <w:tcPr>
            <w:tcW w:w="4320" w:type="dxa"/>
            <w:tcBorders>
              <w:top w:val="single" w:sz="4" w:space="0" w:color="auto"/>
            </w:tcBorders>
          </w:tcPr>
          <w:p w14:paraId="77428F69" w14:textId="301EAAEF" w:rsidR="00722CD0" w:rsidRDefault="00722CD0" w:rsidP="00722CD0">
            <w:pPr>
              <w:pStyle w:val="ParaIndent"/>
              <w:ind w:left="0"/>
            </w:pPr>
            <w:r>
              <w:t>Signature</w:t>
            </w:r>
          </w:p>
        </w:tc>
        <w:tc>
          <w:tcPr>
            <w:tcW w:w="856" w:type="dxa"/>
          </w:tcPr>
          <w:p w14:paraId="7212240A" w14:textId="77777777" w:rsidR="00722CD0" w:rsidRDefault="00722CD0" w:rsidP="00722CD0">
            <w:pPr>
              <w:pStyle w:val="ParaIndent"/>
              <w:ind w:left="0"/>
            </w:pPr>
          </w:p>
        </w:tc>
        <w:tc>
          <w:tcPr>
            <w:tcW w:w="3554" w:type="dxa"/>
            <w:tcBorders>
              <w:top w:val="single" w:sz="4" w:space="0" w:color="auto"/>
            </w:tcBorders>
          </w:tcPr>
          <w:p w14:paraId="4F84B87D" w14:textId="39078F53" w:rsidR="00722CD0" w:rsidRDefault="00722CD0" w:rsidP="00722CD0">
            <w:pPr>
              <w:pStyle w:val="ParaIndent"/>
              <w:ind w:left="0"/>
            </w:pPr>
            <w:r>
              <w:t>Date</w:t>
            </w:r>
          </w:p>
        </w:tc>
      </w:tr>
      <w:tr w:rsidR="00722CD0" w14:paraId="09C73895" w14:textId="77777777" w:rsidTr="00722CD0">
        <w:tc>
          <w:tcPr>
            <w:tcW w:w="4320" w:type="dxa"/>
            <w:tcBorders>
              <w:bottom w:val="single" w:sz="4" w:space="0" w:color="auto"/>
            </w:tcBorders>
          </w:tcPr>
          <w:p w14:paraId="586F4548" w14:textId="77777777" w:rsidR="00722CD0" w:rsidRDefault="00722CD0" w:rsidP="00722CD0">
            <w:pPr>
              <w:pStyle w:val="ParaIndent"/>
              <w:ind w:left="0"/>
            </w:pPr>
          </w:p>
        </w:tc>
        <w:tc>
          <w:tcPr>
            <w:tcW w:w="856" w:type="dxa"/>
          </w:tcPr>
          <w:p w14:paraId="631838C9" w14:textId="77777777" w:rsidR="00722CD0" w:rsidRDefault="00722CD0" w:rsidP="00722CD0">
            <w:pPr>
              <w:pStyle w:val="ParaIndent"/>
              <w:ind w:left="0"/>
            </w:pPr>
          </w:p>
        </w:tc>
        <w:tc>
          <w:tcPr>
            <w:tcW w:w="3554" w:type="dxa"/>
          </w:tcPr>
          <w:p w14:paraId="3FC1D2F8" w14:textId="3CFD7903" w:rsidR="00722CD0" w:rsidRDefault="00722CD0" w:rsidP="00722CD0">
            <w:pPr>
              <w:pStyle w:val="ParaIndent"/>
              <w:ind w:left="0"/>
            </w:pPr>
          </w:p>
        </w:tc>
      </w:tr>
      <w:tr w:rsidR="00722CD0" w14:paraId="027EA4F2" w14:textId="77777777" w:rsidTr="00722CD0">
        <w:tc>
          <w:tcPr>
            <w:tcW w:w="4320" w:type="dxa"/>
            <w:tcBorders>
              <w:top w:val="single" w:sz="4" w:space="0" w:color="auto"/>
            </w:tcBorders>
          </w:tcPr>
          <w:p w14:paraId="707A507F" w14:textId="71116B61" w:rsidR="00722CD0" w:rsidRDefault="00722CD0" w:rsidP="00722CD0">
            <w:pPr>
              <w:pStyle w:val="ParaIndent"/>
              <w:ind w:left="0"/>
            </w:pPr>
            <w:r>
              <w:t>Printed Name</w:t>
            </w:r>
          </w:p>
        </w:tc>
        <w:tc>
          <w:tcPr>
            <w:tcW w:w="856" w:type="dxa"/>
          </w:tcPr>
          <w:p w14:paraId="55909014" w14:textId="77777777" w:rsidR="00722CD0" w:rsidRDefault="00722CD0" w:rsidP="00722CD0">
            <w:pPr>
              <w:pStyle w:val="ParaIndent"/>
              <w:ind w:left="0"/>
            </w:pPr>
          </w:p>
        </w:tc>
        <w:tc>
          <w:tcPr>
            <w:tcW w:w="3554" w:type="dxa"/>
          </w:tcPr>
          <w:p w14:paraId="1F6F0E27" w14:textId="334768E9" w:rsidR="00722CD0" w:rsidRDefault="00722CD0" w:rsidP="00722CD0">
            <w:pPr>
              <w:pStyle w:val="ParaIndent"/>
              <w:ind w:left="0"/>
            </w:pPr>
          </w:p>
        </w:tc>
      </w:tr>
    </w:tbl>
    <w:p w14:paraId="2665F743" w14:textId="102C08C6" w:rsidR="00722CD0" w:rsidRDefault="00722CD0" w:rsidP="00722CD0">
      <w:pPr>
        <w:pStyle w:val="ParaIndent"/>
      </w:pPr>
    </w:p>
    <w:sectPr w:rsidR="00722CD0" w:rsidSect="00977B13">
      <w:headerReference w:type="default" r:id="rId12"/>
      <w:pgSz w:w="12240" w:h="15840" w:code="1"/>
      <w:pgMar w:top="1440" w:right="1440" w:bottom="1440" w:left="1440" w:header="432" w:footer="288" w:gutter="0"/>
      <w:pgNumType w:start="1"/>
      <w:cols w:space="36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D7DC0" w14:textId="77777777" w:rsidR="00BF20B5" w:rsidRDefault="00BF20B5">
      <w:r>
        <w:separator/>
      </w:r>
    </w:p>
  </w:endnote>
  <w:endnote w:type="continuationSeparator" w:id="0">
    <w:p w14:paraId="550FD5FC" w14:textId="77777777" w:rsidR="00BF20B5" w:rsidRDefault="00BF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ED10A" w14:textId="77777777" w:rsidR="00BF20B5" w:rsidRDefault="00BF20B5">
      <w:r>
        <w:separator/>
      </w:r>
    </w:p>
  </w:footnote>
  <w:footnote w:type="continuationSeparator" w:id="0">
    <w:p w14:paraId="1379DF40" w14:textId="77777777" w:rsidR="00BF20B5" w:rsidRDefault="00BF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84A5F" w14:textId="77777777" w:rsidR="00D55547" w:rsidRPr="009340B4" w:rsidRDefault="00D55547" w:rsidP="003B30AA">
    <w:pPr>
      <w:spacing w:line="200" w:lineRule="exact"/>
      <w:rPr>
        <w:rFonts w:ascii="Arial" w:hAnsi="Arial"/>
        <w:iCs/>
        <w:sz w:val="16"/>
        <w:szCs w:val="16"/>
      </w:rPr>
    </w:pPr>
    <w:r w:rsidRPr="009340B4">
      <w:rPr>
        <w:rFonts w:ascii="Arial" w:hAnsi="Arial"/>
        <w:iCs/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5579621F" wp14:editId="2CB6138F">
          <wp:simplePos x="0" y="0"/>
          <wp:positionH relativeFrom="margin">
            <wp:posOffset>5393690</wp:posOffset>
          </wp:positionH>
          <wp:positionV relativeFrom="paragraph">
            <wp:posOffset>78740</wp:posOffset>
          </wp:positionV>
          <wp:extent cx="566420" cy="374650"/>
          <wp:effectExtent l="0" t="0" r="5080" b="6350"/>
          <wp:wrapNone/>
          <wp:docPr id="20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40B4">
      <w:rPr>
        <w:rFonts w:ascii="Arial" w:hAnsi="Arial"/>
        <w:iCs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601915B0" wp14:editId="3D61D861">
          <wp:simplePos x="0" y="0"/>
          <wp:positionH relativeFrom="column">
            <wp:posOffset>23495</wp:posOffset>
          </wp:positionH>
          <wp:positionV relativeFrom="paragraph">
            <wp:posOffset>95250</wp:posOffset>
          </wp:positionV>
          <wp:extent cx="877570" cy="210820"/>
          <wp:effectExtent l="0" t="0" r="0" b="0"/>
          <wp:wrapNone/>
          <wp:docPr id="21" name="Picture 21" descr="CSRA Color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CSRA Color Sig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210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40B4">
      <w:rPr>
        <w:rFonts w:ascii="Arial" w:hAnsi="Arial"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6DA1A" wp14:editId="1ADA019F">
              <wp:simplePos x="0" y="0"/>
              <wp:positionH relativeFrom="column">
                <wp:posOffset>996950</wp:posOffset>
              </wp:positionH>
              <wp:positionV relativeFrom="paragraph">
                <wp:posOffset>87630</wp:posOffset>
              </wp:positionV>
              <wp:extent cx="4311650" cy="353060"/>
              <wp:effectExtent l="0" t="0" r="0" b="8890"/>
              <wp:wrapNone/>
              <wp:docPr id="18" name="Freeform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4311650" cy="353060"/>
                      </a:xfrm>
                      <a:custGeom>
                        <a:avLst/>
                        <a:gdLst>
                          <a:gd name="T0" fmla="*/ 0 w 9840"/>
                          <a:gd name="T1" fmla="*/ 0 h 675"/>
                          <a:gd name="T2" fmla="*/ 0 w 9840"/>
                          <a:gd name="T3" fmla="*/ 495 h 675"/>
                          <a:gd name="T4" fmla="*/ 180 w 9840"/>
                          <a:gd name="T5" fmla="*/ 660 h 675"/>
                          <a:gd name="T6" fmla="*/ 9840 w 9840"/>
                          <a:gd name="T7" fmla="*/ 675 h 675"/>
                          <a:gd name="T8" fmla="*/ 9840 w 9840"/>
                          <a:gd name="T9" fmla="*/ 0 h 675"/>
                          <a:gd name="T10" fmla="*/ 0 w 9840"/>
                          <a:gd name="T11" fmla="*/ 0 h 67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9840" h="675">
                            <a:moveTo>
                              <a:pt x="0" y="0"/>
                            </a:moveTo>
                            <a:lnTo>
                              <a:pt x="0" y="495"/>
                            </a:lnTo>
                            <a:lnTo>
                              <a:pt x="180" y="660"/>
                            </a:lnTo>
                            <a:cubicBezTo>
                              <a:pt x="3400" y="665"/>
                              <a:pt x="6620" y="670"/>
                              <a:pt x="9840" y="675"/>
                            </a:cubicBezTo>
                            <a:lnTo>
                              <a:pt x="984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51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A9E9B" id="Freeform 46" o:spid="_x0000_s1026" style="position:absolute;margin-left:78.5pt;margin-top:6.9pt;width:339.5pt;height: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4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" path="m,l,495,180,660v3220,5,6440,10,9660,15l9840,,,xe" fillcolor="#005172" stroked="f">
              <v:path arrowok="t" o:connecttype="custom" o:connectlocs="0,0;0,258911;78872,345214;4311650,353060;4311650,0;0,0" o:connectangles="0,0,0,0,0,0"/>
              <o:lock v:ext="edit" aspectratio="t"/>
            </v:shape>
          </w:pict>
        </mc:Fallback>
      </mc:AlternateContent>
    </w:r>
    <w:r w:rsidRPr="009340B4">
      <w:rPr>
        <w:rFonts w:ascii="Arial" w:hAnsi="Arial"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7CF313" wp14:editId="2C85F03A">
              <wp:simplePos x="0" y="0"/>
              <wp:positionH relativeFrom="column">
                <wp:posOffset>996950</wp:posOffset>
              </wp:positionH>
              <wp:positionV relativeFrom="paragraph">
                <wp:posOffset>87630</wp:posOffset>
              </wp:positionV>
              <wp:extent cx="4311650" cy="352425"/>
              <wp:effectExtent l="0" t="0" r="0" b="9525"/>
              <wp:wrapNone/>
              <wp:docPr id="19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5263A" w14:textId="709BB49C" w:rsidR="00D55547" w:rsidRPr="00680B7A" w:rsidRDefault="00D55547" w:rsidP="003B30AA">
                          <w:pPr>
                            <w:pStyle w:val="Headertxtwhite"/>
                            <w:tabs>
                              <w:tab w:val="clear" w:pos="6840"/>
                              <w:tab w:val="right" w:pos="6750"/>
                            </w:tabs>
                          </w:pPr>
                          <w:r w:rsidRPr="00CD587D">
                            <w:t>North Carolina Medicaid</w:t>
                          </w:r>
                          <w:r>
                            <w:t xml:space="preserve"> </w:t>
                          </w:r>
                          <w:r w:rsidRPr="00CD587D">
                            <w:t>Management</w:t>
                          </w:r>
                          <w:r w:rsidRPr="00680B7A">
                            <w:tab/>
                          </w:r>
                          <w:r>
                            <w:br/>
                          </w:r>
                          <w:r w:rsidRPr="00CD587D">
                            <w:t>Information System</w:t>
                          </w:r>
                          <w:r>
                            <w:t xml:space="preserve"> (NCMMIS)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CF313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78.5pt;margin-top:6.9pt;width:339.5pt;height:27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" filled="f" stroked="f">
              <v:textbox>
                <w:txbxContent>
                  <w:p w14:paraId="1555263A" w14:textId="709BB49C" w:rsidR="00D55547" w:rsidRPr="00680B7A" w:rsidRDefault="00D55547" w:rsidP="003B30AA">
                    <w:pPr>
                      <w:pStyle w:val="Headertxtwhite"/>
                      <w:tabs>
                        <w:tab w:val="clear" w:pos="6840"/>
                        <w:tab w:val="right" w:pos="6750"/>
                      </w:tabs>
                    </w:pPr>
                    <w:r w:rsidRPr="00CD587D">
                      <w:t>North Carolina Medicaid</w:t>
                    </w:r>
                    <w:r>
                      <w:t xml:space="preserve"> </w:t>
                    </w:r>
                    <w:r w:rsidRPr="00CD587D">
                      <w:t>Management</w:t>
                    </w:r>
                    <w:r w:rsidRPr="00680B7A">
                      <w:tab/>
                    </w:r>
                    <w:r>
                      <w:br/>
                    </w:r>
                    <w:r w:rsidRPr="00CD587D">
                      <w:t>Information System</w:t>
                    </w:r>
                    <w:r>
                      <w:t xml:space="preserve"> (NCMMIS)</w:t>
                    </w:r>
                  </w:p>
                </w:txbxContent>
              </v:textbox>
            </v:shape>
          </w:pict>
        </mc:Fallback>
      </mc:AlternateContent>
    </w:r>
  </w:p>
  <w:p w14:paraId="193A1BC7" w14:textId="77777777" w:rsidR="00D55547" w:rsidRDefault="00D55547">
    <w:pPr>
      <w:pStyle w:val="Header"/>
    </w:pPr>
  </w:p>
  <w:p w14:paraId="65485152" w14:textId="77777777" w:rsidR="00D55547" w:rsidRDefault="00D55547">
    <w:pPr>
      <w:pStyle w:val="Header"/>
    </w:pPr>
  </w:p>
  <w:p w14:paraId="2264A130" w14:textId="77777777" w:rsidR="00D55547" w:rsidRDefault="00D55547">
    <w:pPr>
      <w:pStyle w:val="Header"/>
    </w:pPr>
  </w:p>
  <w:p w14:paraId="09888595" w14:textId="77777777" w:rsidR="00D55547" w:rsidRDefault="00D55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60D2"/>
    <w:multiLevelType w:val="hybridMultilevel"/>
    <w:tmpl w:val="22268308"/>
    <w:lvl w:ilvl="0" w:tplc="38EAC088">
      <w:start w:val="1"/>
      <w:numFmt w:val="bullet"/>
      <w:pStyle w:val="Dash"/>
      <w:lvlText w:val="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5ADC"/>
    <w:multiLevelType w:val="hybridMultilevel"/>
    <w:tmpl w:val="0B44A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1200"/>
    <w:multiLevelType w:val="hybridMultilevel"/>
    <w:tmpl w:val="9342C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7A1B"/>
    <w:multiLevelType w:val="multilevel"/>
    <w:tmpl w:val="E842DDFA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92" w:hanging="792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1008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224" w:hanging="1224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1152" w:hanging="1152"/>
      </w:pPr>
    </w:lvl>
    <w:lvl w:ilvl="7">
      <w:start w:val="1"/>
      <w:numFmt w:val="decimal"/>
      <w:pStyle w:val="Heading7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pStyle w:val="Heading8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CD57EF9"/>
    <w:multiLevelType w:val="hybridMultilevel"/>
    <w:tmpl w:val="C4C2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45408"/>
    <w:multiLevelType w:val="hybridMultilevel"/>
    <w:tmpl w:val="F79A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6470F"/>
    <w:multiLevelType w:val="hybridMultilevel"/>
    <w:tmpl w:val="EA347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D0E6E"/>
    <w:multiLevelType w:val="hybridMultilevel"/>
    <w:tmpl w:val="922E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051CA"/>
    <w:multiLevelType w:val="hybridMultilevel"/>
    <w:tmpl w:val="EF34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20C15"/>
    <w:multiLevelType w:val="hybridMultilevel"/>
    <w:tmpl w:val="3BF0CBF6"/>
    <w:lvl w:ilvl="0" w:tplc="51DE326E">
      <w:start w:val="1"/>
      <w:numFmt w:val="bullet"/>
      <w:pStyle w:val="FocusBox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0ADA"/>
    <w:multiLevelType w:val="hybridMultilevel"/>
    <w:tmpl w:val="DC5A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F336C"/>
    <w:multiLevelType w:val="hybridMultilevel"/>
    <w:tmpl w:val="D65E51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7719"/>
    <w:multiLevelType w:val="singleLevel"/>
    <w:tmpl w:val="B6241C40"/>
    <w:lvl w:ilvl="0">
      <w:numFmt w:val="decimal"/>
      <w:pStyle w:val="FocusBoxDash"/>
      <w:lvlText w:val="*"/>
      <w:lvlJc w:val="left"/>
    </w:lvl>
  </w:abstractNum>
  <w:abstractNum w:abstractNumId="13" w15:restartNumberingAfterBreak="0">
    <w:nsid w:val="358A1BA7"/>
    <w:multiLevelType w:val="hybridMultilevel"/>
    <w:tmpl w:val="8F949356"/>
    <w:lvl w:ilvl="0" w:tplc="058048C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color w:val="auto"/>
        <w:sz w:val="16"/>
        <w:szCs w:val="16"/>
      </w:rPr>
    </w:lvl>
    <w:lvl w:ilvl="1" w:tplc="AEB6EB10">
      <w:start w:val="1"/>
      <w:numFmt w:val="bullet"/>
      <w:pStyle w:val="000dash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81A5F"/>
    <w:multiLevelType w:val="hybridMultilevel"/>
    <w:tmpl w:val="DE74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03F0"/>
    <w:multiLevelType w:val="hybridMultilevel"/>
    <w:tmpl w:val="8D6C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E1AD2"/>
    <w:multiLevelType w:val="hybridMultilevel"/>
    <w:tmpl w:val="CEFAEAA2"/>
    <w:lvl w:ilvl="0" w:tplc="341EC922">
      <w:start w:val="1"/>
      <w:numFmt w:val="decimal"/>
      <w:pStyle w:val="LWHeading1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A83E5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E06AD3"/>
    <w:multiLevelType w:val="hybridMultilevel"/>
    <w:tmpl w:val="BFF25566"/>
    <w:lvl w:ilvl="0" w:tplc="3D08C8AC">
      <w:start w:val="1"/>
      <w:numFmt w:val="bullet"/>
      <w:pStyle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C709B"/>
    <w:multiLevelType w:val="hybridMultilevel"/>
    <w:tmpl w:val="72C2055A"/>
    <w:lvl w:ilvl="0" w:tplc="3320DCFC">
      <w:start w:val="1"/>
      <w:numFmt w:val="bullet"/>
      <w:pStyle w:val="Process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1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D3195"/>
    <w:multiLevelType w:val="hybridMultilevel"/>
    <w:tmpl w:val="CC6CC93E"/>
    <w:lvl w:ilvl="0" w:tplc="D9FC4D8C">
      <w:start w:val="1"/>
      <w:numFmt w:val="bullet"/>
      <w:pStyle w:val="000bul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color w:val="auto"/>
        <w:sz w:val="16"/>
        <w:szCs w:val="16"/>
      </w:rPr>
    </w:lvl>
    <w:lvl w:ilvl="1" w:tplc="EF82D100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  <w:color w:val="808080"/>
        <w:sz w:val="20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F1831"/>
    <w:multiLevelType w:val="singleLevel"/>
    <w:tmpl w:val="FD88F24E"/>
    <w:lvl w:ilvl="0">
      <w:start w:val="1"/>
      <w:numFmt w:val="decimal"/>
      <w:pStyle w:val="Bullet1"/>
      <w:lvlText w:val="%1."/>
      <w:lvlJc w:val="right"/>
      <w:pPr>
        <w:tabs>
          <w:tab w:val="num" w:pos="1800"/>
        </w:tabs>
        <w:ind w:left="1800" w:hanging="216"/>
      </w:pPr>
    </w:lvl>
  </w:abstractNum>
  <w:abstractNum w:abstractNumId="21" w15:restartNumberingAfterBreak="0">
    <w:nsid w:val="669A00CE"/>
    <w:multiLevelType w:val="hybridMultilevel"/>
    <w:tmpl w:val="2F8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86E8E"/>
    <w:multiLevelType w:val="hybridMultilevel"/>
    <w:tmpl w:val="0310D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1038BA"/>
    <w:multiLevelType w:val="hybridMultilevel"/>
    <w:tmpl w:val="445869C8"/>
    <w:lvl w:ilvl="0" w:tplc="7B48FD62">
      <w:start w:val="1"/>
      <w:numFmt w:val="bullet"/>
      <w:pStyle w:val="List1bullet"/>
      <w:lvlText w:val=""/>
      <w:lvlJc w:val="left"/>
      <w:pPr>
        <w:tabs>
          <w:tab w:val="num" w:pos="936"/>
        </w:tabs>
        <w:ind w:left="936" w:hanging="288"/>
      </w:pPr>
      <w:rPr>
        <w:rFonts w:ascii="Symbol" w:hAnsi="Symbol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F7086F"/>
    <w:multiLevelType w:val="hybridMultilevel"/>
    <w:tmpl w:val="789A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A3FD2"/>
    <w:multiLevelType w:val="hybridMultilevel"/>
    <w:tmpl w:val="F55C6BBE"/>
    <w:lvl w:ilvl="0" w:tplc="9E663B10">
      <w:start w:val="1"/>
      <w:numFmt w:val="bullet"/>
      <w:pStyle w:val="Dashbottom"/>
      <w:lvlText w:val=""/>
      <w:lvlJc w:val="left"/>
      <w:pPr>
        <w:tabs>
          <w:tab w:val="num" w:pos="-2304"/>
        </w:tabs>
        <w:ind w:left="576" w:hanging="360"/>
      </w:pPr>
      <w:rPr>
        <w:rFonts w:ascii="Symbol" w:hAnsi="Symbol" w:hint="default"/>
      </w:rPr>
    </w:lvl>
    <w:lvl w:ilvl="1" w:tplc="C14C00BC">
      <w:start w:val="1"/>
      <w:numFmt w:val="bullet"/>
      <w:pStyle w:val="bullet3"/>
      <w:lvlText w:val="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A7485"/>
    <w:multiLevelType w:val="hybridMultilevel"/>
    <w:tmpl w:val="AAA657A2"/>
    <w:lvl w:ilvl="0" w:tplc="A8CE862C">
      <w:start w:val="1"/>
      <w:numFmt w:val="bullet"/>
      <w:pStyle w:val="Bulletbottom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20"/>
        <w:szCs w:val="24"/>
      </w:rPr>
    </w:lvl>
    <w:lvl w:ilvl="1" w:tplc="913078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4E134B"/>
    <w:multiLevelType w:val="hybridMultilevel"/>
    <w:tmpl w:val="2E827B6E"/>
    <w:lvl w:ilvl="0" w:tplc="0A3259FA">
      <w:start w:val="1"/>
      <w:numFmt w:val="bullet"/>
      <w:pStyle w:val="DocuBullet"/>
      <w:lvlText w:val=""/>
      <w:lvlJc w:val="left"/>
      <w:pPr>
        <w:ind w:left="1138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8" w15:restartNumberingAfterBreak="0">
    <w:nsid w:val="77013320"/>
    <w:multiLevelType w:val="hybridMultilevel"/>
    <w:tmpl w:val="2B40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D02D9"/>
    <w:multiLevelType w:val="hybridMultilevel"/>
    <w:tmpl w:val="FBD6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55B8D"/>
    <w:multiLevelType w:val="hybridMultilevel"/>
    <w:tmpl w:val="97F2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89773">
    <w:abstractNumId w:val="3"/>
  </w:num>
  <w:num w:numId="2" w16cid:durableId="1234463429">
    <w:abstractNumId w:val="9"/>
  </w:num>
  <w:num w:numId="3" w16cid:durableId="2135557060">
    <w:abstractNumId w:val="0"/>
  </w:num>
  <w:num w:numId="4" w16cid:durableId="408423933">
    <w:abstractNumId w:val="12"/>
    <w:lvlOverride w:ilvl="0">
      <w:lvl w:ilvl="0">
        <w:start w:val="1"/>
        <w:numFmt w:val="bullet"/>
        <w:pStyle w:val="FocusBoxDash"/>
        <w:lvlText w:val=""/>
        <w:legacy w:legacy="1" w:legacySpace="0" w:legacyIndent="216"/>
        <w:lvlJc w:val="left"/>
        <w:pPr>
          <w:ind w:left="432" w:hanging="216"/>
        </w:pPr>
        <w:rPr>
          <w:rFonts w:ascii="Symbol" w:hAnsi="Symbol" w:hint="default"/>
        </w:rPr>
      </w:lvl>
    </w:lvlOverride>
  </w:num>
  <w:num w:numId="5" w16cid:durableId="1043677064">
    <w:abstractNumId w:val="19"/>
  </w:num>
  <w:num w:numId="6" w16cid:durableId="253054933">
    <w:abstractNumId w:val="25"/>
  </w:num>
  <w:num w:numId="7" w16cid:durableId="240259160">
    <w:abstractNumId w:val="17"/>
  </w:num>
  <w:num w:numId="8" w16cid:durableId="1787894707">
    <w:abstractNumId w:val="13"/>
  </w:num>
  <w:num w:numId="9" w16cid:durableId="536157944">
    <w:abstractNumId w:val="23"/>
  </w:num>
  <w:num w:numId="10" w16cid:durableId="750078074">
    <w:abstractNumId w:val="16"/>
  </w:num>
  <w:num w:numId="11" w16cid:durableId="1734499203">
    <w:abstractNumId w:val="20"/>
    <w:lvlOverride w:ilvl="0">
      <w:startOverride w:val="1"/>
    </w:lvlOverride>
  </w:num>
  <w:num w:numId="12" w16cid:durableId="1961257834">
    <w:abstractNumId w:val="26"/>
  </w:num>
  <w:num w:numId="13" w16cid:durableId="2071927314">
    <w:abstractNumId w:val="18"/>
  </w:num>
  <w:num w:numId="14" w16cid:durableId="1938247346">
    <w:abstractNumId w:val="27"/>
    <w:lvlOverride w:ilvl="0">
      <w:startOverride w:val="1"/>
    </w:lvlOverride>
  </w:num>
  <w:num w:numId="15" w16cid:durableId="504825940">
    <w:abstractNumId w:val="14"/>
  </w:num>
  <w:num w:numId="16" w16cid:durableId="1449664335">
    <w:abstractNumId w:val="8"/>
  </w:num>
  <w:num w:numId="17" w16cid:durableId="1026906884">
    <w:abstractNumId w:val="4"/>
  </w:num>
  <w:num w:numId="18" w16cid:durableId="1170561347">
    <w:abstractNumId w:val="29"/>
  </w:num>
  <w:num w:numId="19" w16cid:durableId="1020007567">
    <w:abstractNumId w:val="22"/>
  </w:num>
  <w:num w:numId="20" w16cid:durableId="1769615921">
    <w:abstractNumId w:val="28"/>
  </w:num>
  <w:num w:numId="21" w16cid:durableId="553929311">
    <w:abstractNumId w:val="10"/>
  </w:num>
  <w:num w:numId="22" w16cid:durableId="2099207824">
    <w:abstractNumId w:val="21"/>
  </w:num>
  <w:num w:numId="23" w16cid:durableId="837044235">
    <w:abstractNumId w:val="30"/>
  </w:num>
  <w:num w:numId="24" w16cid:durableId="847595702">
    <w:abstractNumId w:val="15"/>
  </w:num>
  <w:num w:numId="25" w16cid:durableId="1155759620">
    <w:abstractNumId w:val="5"/>
  </w:num>
  <w:num w:numId="26" w16cid:durableId="1963219231">
    <w:abstractNumId w:val="1"/>
  </w:num>
  <w:num w:numId="27" w16cid:durableId="1258635262">
    <w:abstractNumId w:val="7"/>
  </w:num>
  <w:num w:numId="28" w16cid:durableId="618026721">
    <w:abstractNumId w:val="24"/>
  </w:num>
  <w:num w:numId="29" w16cid:durableId="1973972622">
    <w:abstractNumId w:val="6"/>
  </w:num>
  <w:num w:numId="30" w16cid:durableId="341518181">
    <w:abstractNumId w:val="11"/>
  </w:num>
  <w:num w:numId="31" w16cid:durableId="1864325743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  <o:colormru v:ext="edit" colors="#903,#99adc2,#0051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88"/>
    <w:rsid w:val="00000EE6"/>
    <w:rsid w:val="000035F2"/>
    <w:rsid w:val="00005F60"/>
    <w:rsid w:val="00010E94"/>
    <w:rsid w:val="00013268"/>
    <w:rsid w:val="000140AC"/>
    <w:rsid w:val="00014C50"/>
    <w:rsid w:val="00021277"/>
    <w:rsid w:val="00021339"/>
    <w:rsid w:val="000219C5"/>
    <w:rsid w:val="0002238B"/>
    <w:rsid w:val="00022FE9"/>
    <w:rsid w:val="00023BE3"/>
    <w:rsid w:val="0003168E"/>
    <w:rsid w:val="00031D93"/>
    <w:rsid w:val="00033118"/>
    <w:rsid w:val="00037BA2"/>
    <w:rsid w:val="000400A1"/>
    <w:rsid w:val="0004208F"/>
    <w:rsid w:val="00042EF2"/>
    <w:rsid w:val="00043A96"/>
    <w:rsid w:val="00050807"/>
    <w:rsid w:val="00050924"/>
    <w:rsid w:val="0005246E"/>
    <w:rsid w:val="00056366"/>
    <w:rsid w:val="00060463"/>
    <w:rsid w:val="00062145"/>
    <w:rsid w:val="00070652"/>
    <w:rsid w:val="00072324"/>
    <w:rsid w:val="000728B0"/>
    <w:rsid w:val="00073BE3"/>
    <w:rsid w:val="000852A1"/>
    <w:rsid w:val="00095BFF"/>
    <w:rsid w:val="00097B1B"/>
    <w:rsid w:val="000A2018"/>
    <w:rsid w:val="000A2671"/>
    <w:rsid w:val="000A6533"/>
    <w:rsid w:val="000A7B2F"/>
    <w:rsid w:val="000B01EA"/>
    <w:rsid w:val="000B1844"/>
    <w:rsid w:val="000B1E38"/>
    <w:rsid w:val="000B227B"/>
    <w:rsid w:val="000B4A94"/>
    <w:rsid w:val="000B6375"/>
    <w:rsid w:val="000C415F"/>
    <w:rsid w:val="000C5F60"/>
    <w:rsid w:val="000C7240"/>
    <w:rsid w:val="000D03DE"/>
    <w:rsid w:val="000D1532"/>
    <w:rsid w:val="000D605A"/>
    <w:rsid w:val="000E3261"/>
    <w:rsid w:val="000E39B1"/>
    <w:rsid w:val="000F3FFB"/>
    <w:rsid w:val="00101472"/>
    <w:rsid w:val="00102E0D"/>
    <w:rsid w:val="001058E1"/>
    <w:rsid w:val="00106161"/>
    <w:rsid w:val="00107DA3"/>
    <w:rsid w:val="001104BA"/>
    <w:rsid w:val="00110CC0"/>
    <w:rsid w:val="00110E9E"/>
    <w:rsid w:val="00113894"/>
    <w:rsid w:val="001141BD"/>
    <w:rsid w:val="00114779"/>
    <w:rsid w:val="00114B21"/>
    <w:rsid w:val="00115E2F"/>
    <w:rsid w:val="00120031"/>
    <w:rsid w:val="0012069F"/>
    <w:rsid w:val="00123654"/>
    <w:rsid w:val="00123BE8"/>
    <w:rsid w:val="001251EB"/>
    <w:rsid w:val="0012534A"/>
    <w:rsid w:val="001310B4"/>
    <w:rsid w:val="0013790E"/>
    <w:rsid w:val="00144C33"/>
    <w:rsid w:val="00147762"/>
    <w:rsid w:val="00147ED5"/>
    <w:rsid w:val="00150833"/>
    <w:rsid w:val="00153E2B"/>
    <w:rsid w:val="00154276"/>
    <w:rsid w:val="00154518"/>
    <w:rsid w:val="0015510E"/>
    <w:rsid w:val="00157F49"/>
    <w:rsid w:val="001617B7"/>
    <w:rsid w:val="00164F75"/>
    <w:rsid w:val="0016637D"/>
    <w:rsid w:val="00166384"/>
    <w:rsid w:val="00166561"/>
    <w:rsid w:val="001678B5"/>
    <w:rsid w:val="00172AB2"/>
    <w:rsid w:val="00174633"/>
    <w:rsid w:val="00174ED6"/>
    <w:rsid w:val="001763A5"/>
    <w:rsid w:val="00181955"/>
    <w:rsid w:val="00182720"/>
    <w:rsid w:val="0018429E"/>
    <w:rsid w:val="00184D5E"/>
    <w:rsid w:val="001875E0"/>
    <w:rsid w:val="00192FF5"/>
    <w:rsid w:val="001962AD"/>
    <w:rsid w:val="00197675"/>
    <w:rsid w:val="001A1421"/>
    <w:rsid w:val="001B2F79"/>
    <w:rsid w:val="001B658A"/>
    <w:rsid w:val="001B6D8C"/>
    <w:rsid w:val="001C42B3"/>
    <w:rsid w:val="001D0942"/>
    <w:rsid w:val="001E03E3"/>
    <w:rsid w:val="001E4E58"/>
    <w:rsid w:val="001E59D4"/>
    <w:rsid w:val="001E5A6C"/>
    <w:rsid w:val="001F0B24"/>
    <w:rsid w:val="001F3761"/>
    <w:rsid w:val="001F5C27"/>
    <w:rsid w:val="001F69CF"/>
    <w:rsid w:val="001F78BC"/>
    <w:rsid w:val="001F7CD1"/>
    <w:rsid w:val="00200029"/>
    <w:rsid w:val="00204615"/>
    <w:rsid w:val="00210ACF"/>
    <w:rsid w:val="00212629"/>
    <w:rsid w:val="00212737"/>
    <w:rsid w:val="00213265"/>
    <w:rsid w:val="00213589"/>
    <w:rsid w:val="002138B4"/>
    <w:rsid w:val="00215286"/>
    <w:rsid w:val="00216DFA"/>
    <w:rsid w:val="00220424"/>
    <w:rsid w:val="00222C5C"/>
    <w:rsid w:val="002248EC"/>
    <w:rsid w:val="00232E93"/>
    <w:rsid w:val="002341AE"/>
    <w:rsid w:val="00237FC4"/>
    <w:rsid w:val="00244E1F"/>
    <w:rsid w:val="00247A10"/>
    <w:rsid w:val="00251ACD"/>
    <w:rsid w:val="00252187"/>
    <w:rsid w:val="002523D6"/>
    <w:rsid w:val="00257611"/>
    <w:rsid w:val="00257823"/>
    <w:rsid w:val="00257DC5"/>
    <w:rsid w:val="0026134F"/>
    <w:rsid w:val="00262A77"/>
    <w:rsid w:val="00263C9C"/>
    <w:rsid w:val="00263F72"/>
    <w:rsid w:val="00264494"/>
    <w:rsid w:val="002652DF"/>
    <w:rsid w:val="002717D1"/>
    <w:rsid w:val="00272EA0"/>
    <w:rsid w:val="00272FC0"/>
    <w:rsid w:val="00282BBC"/>
    <w:rsid w:val="00284002"/>
    <w:rsid w:val="002914F6"/>
    <w:rsid w:val="00292D1F"/>
    <w:rsid w:val="00296B15"/>
    <w:rsid w:val="002A1931"/>
    <w:rsid w:val="002A1F17"/>
    <w:rsid w:val="002A2124"/>
    <w:rsid w:val="002A291E"/>
    <w:rsid w:val="002A3AD6"/>
    <w:rsid w:val="002A40AA"/>
    <w:rsid w:val="002A75B8"/>
    <w:rsid w:val="002B2BE6"/>
    <w:rsid w:val="002B3CA5"/>
    <w:rsid w:val="002B4369"/>
    <w:rsid w:val="002B4B5B"/>
    <w:rsid w:val="002B503E"/>
    <w:rsid w:val="002B55B4"/>
    <w:rsid w:val="002B5B11"/>
    <w:rsid w:val="002C0518"/>
    <w:rsid w:val="002C0D0C"/>
    <w:rsid w:val="002C2025"/>
    <w:rsid w:val="002C3E6B"/>
    <w:rsid w:val="002C4A83"/>
    <w:rsid w:val="002D12C3"/>
    <w:rsid w:val="002D1634"/>
    <w:rsid w:val="002D18FD"/>
    <w:rsid w:val="002D5C5D"/>
    <w:rsid w:val="002D6252"/>
    <w:rsid w:val="002D6BFE"/>
    <w:rsid w:val="002E000A"/>
    <w:rsid w:val="002E0CFC"/>
    <w:rsid w:val="002E2146"/>
    <w:rsid w:val="002E3CE2"/>
    <w:rsid w:val="002E3E67"/>
    <w:rsid w:val="002E54D3"/>
    <w:rsid w:val="002E7EB5"/>
    <w:rsid w:val="002F6CAB"/>
    <w:rsid w:val="00300DBB"/>
    <w:rsid w:val="003042B4"/>
    <w:rsid w:val="00305869"/>
    <w:rsid w:val="003073FD"/>
    <w:rsid w:val="00311EC6"/>
    <w:rsid w:val="0031390C"/>
    <w:rsid w:val="00314F8B"/>
    <w:rsid w:val="00320895"/>
    <w:rsid w:val="00320BB0"/>
    <w:rsid w:val="003224B8"/>
    <w:rsid w:val="00323B79"/>
    <w:rsid w:val="00325508"/>
    <w:rsid w:val="003312B7"/>
    <w:rsid w:val="0033191F"/>
    <w:rsid w:val="00334BFB"/>
    <w:rsid w:val="00336849"/>
    <w:rsid w:val="00336C3E"/>
    <w:rsid w:val="00336E63"/>
    <w:rsid w:val="00340C02"/>
    <w:rsid w:val="003412FF"/>
    <w:rsid w:val="00342039"/>
    <w:rsid w:val="00343BE6"/>
    <w:rsid w:val="003450D7"/>
    <w:rsid w:val="00345F0C"/>
    <w:rsid w:val="0035012F"/>
    <w:rsid w:val="003528D1"/>
    <w:rsid w:val="003537B1"/>
    <w:rsid w:val="00354B86"/>
    <w:rsid w:val="00357D63"/>
    <w:rsid w:val="00362A07"/>
    <w:rsid w:val="00362AF5"/>
    <w:rsid w:val="0036374D"/>
    <w:rsid w:val="003655BF"/>
    <w:rsid w:val="0036598C"/>
    <w:rsid w:val="00366413"/>
    <w:rsid w:val="00366C4C"/>
    <w:rsid w:val="00370CEC"/>
    <w:rsid w:val="003713DB"/>
    <w:rsid w:val="003718B6"/>
    <w:rsid w:val="00375977"/>
    <w:rsid w:val="0037714B"/>
    <w:rsid w:val="003821E0"/>
    <w:rsid w:val="00382F5E"/>
    <w:rsid w:val="003873D2"/>
    <w:rsid w:val="00391668"/>
    <w:rsid w:val="003979F9"/>
    <w:rsid w:val="003A0E9F"/>
    <w:rsid w:val="003A425C"/>
    <w:rsid w:val="003A4C00"/>
    <w:rsid w:val="003B1F7A"/>
    <w:rsid w:val="003B3065"/>
    <w:rsid w:val="003B30AA"/>
    <w:rsid w:val="003B4D61"/>
    <w:rsid w:val="003B5751"/>
    <w:rsid w:val="003B6327"/>
    <w:rsid w:val="003C00FA"/>
    <w:rsid w:val="003C04CF"/>
    <w:rsid w:val="003C16A7"/>
    <w:rsid w:val="003C1BC3"/>
    <w:rsid w:val="003C3122"/>
    <w:rsid w:val="003C3563"/>
    <w:rsid w:val="003C55D4"/>
    <w:rsid w:val="003C67B9"/>
    <w:rsid w:val="003D3114"/>
    <w:rsid w:val="003D327C"/>
    <w:rsid w:val="003D355D"/>
    <w:rsid w:val="003D65AE"/>
    <w:rsid w:val="003E5951"/>
    <w:rsid w:val="003E5E69"/>
    <w:rsid w:val="003E7727"/>
    <w:rsid w:val="003E7E80"/>
    <w:rsid w:val="003F07E0"/>
    <w:rsid w:val="003F2973"/>
    <w:rsid w:val="003F365D"/>
    <w:rsid w:val="003F4090"/>
    <w:rsid w:val="003F7D5E"/>
    <w:rsid w:val="00403E05"/>
    <w:rsid w:val="00406C9F"/>
    <w:rsid w:val="00410670"/>
    <w:rsid w:val="00410E08"/>
    <w:rsid w:val="0041174F"/>
    <w:rsid w:val="00414A6D"/>
    <w:rsid w:val="00414AC0"/>
    <w:rsid w:val="0041571B"/>
    <w:rsid w:val="00415FAF"/>
    <w:rsid w:val="004175FF"/>
    <w:rsid w:val="00423076"/>
    <w:rsid w:val="004244E1"/>
    <w:rsid w:val="00426105"/>
    <w:rsid w:val="00430CF8"/>
    <w:rsid w:val="0043168D"/>
    <w:rsid w:val="00432767"/>
    <w:rsid w:val="00443D22"/>
    <w:rsid w:val="0045411F"/>
    <w:rsid w:val="00454F1C"/>
    <w:rsid w:val="00460291"/>
    <w:rsid w:val="004617DE"/>
    <w:rsid w:val="00464661"/>
    <w:rsid w:val="0046539B"/>
    <w:rsid w:val="00467804"/>
    <w:rsid w:val="0047346C"/>
    <w:rsid w:val="00476FEA"/>
    <w:rsid w:val="004832AC"/>
    <w:rsid w:val="004841A7"/>
    <w:rsid w:val="00484E0B"/>
    <w:rsid w:val="004850EC"/>
    <w:rsid w:val="00487111"/>
    <w:rsid w:val="00490C09"/>
    <w:rsid w:val="00492863"/>
    <w:rsid w:val="004946FD"/>
    <w:rsid w:val="00495E03"/>
    <w:rsid w:val="00497304"/>
    <w:rsid w:val="004A0E66"/>
    <w:rsid w:val="004A2FB7"/>
    <w:rsid w:val="004B12D6"/>
    <w:rsid w:val="004B15A7"/>
    <w:rsid w:val="004B2DDD"/>
    <w:rsid w:val="004B3792"/>
    <w:rsid w:val="004B4056"/>
    <w:rsid w:val="004C154E"/>
    <w:rsid w:val="004C2EC2"/>
    <w:rsid w:val="004C56BB"/>
    <w:rsid w:val="004C5BA6"/>
    <w:rsid w:val="004C6D03"/>
    <w:rsid w:val="004C72F7"/>
    <w:rsid w:val="004D0403"/>
    <w:rsid w:val="004D0448"/>
    <w:rsid w:val="004D1533"/>
    <w:rsid w:val="004D1CDF"/>
    <w:rsid w:val="004D5F04"/>
    <w:rsid w:val="004E0906"/>
    <w:rsid w:val="004E6518"/>
    <w:rsid w:val="004E7727"/>
    <w:rsid w:val="004F0340"/>
    <w:rsid w:val="004F0524"/>
    <w:rsid w:val="004F1E82"/>
    <w:rsid w:val="004F5728"/>
    <w:rsid w:val="004F6C90"/>
    <w:rsid w:val="004F748C"/>
    <w:rsid w:val="00502CF8"/>
    <w:rsid w:val="00502F9D"/>
    <w:rsid w:val="005030DF"/>
    <w:rsid w:val="0050543C"/>
    <w:rsid w:val="00506001"/>
    <w:rsid w:val="0050659C"/>
    <w:rsid w:val="0051164D"/>
    <w:rsid w:val="00511CD2"/>
    <w:rsid w:val="005127BD"/>
    <w:rsid w:val="00513F42"/>
    <w:rsid w:val="00515A93"/>
    <w:rsid w:val="00516BD6"/>
    <w:rsid w:val="00517094"/>
    <w:rsid w:val="005213BE"/>
    <w:rsid w:val="00521A64"/>
    <w:rsid w:val="00521B32"/>
    <w:rsid w:val="0052755C"/>
    <w:rsid w:val="00530D0C"/>
    <w:rsid w:val="005312E4"/>
    <w:rsid w:val="00531A25"/>
    <w:rsid w:val="00532506"/>
    <w:rsid w:val="00535564"/>
    <w:rsid w:val="0054101C"/>
    <w:rsid w:val="005412C0"/>
    <w:rsid w:val="005433CC"/>
    <w:rsid w:val="005436B7"/>
    <w:rsid w:val="005468B0"/>
    <w:rsid w:val="0055504F"/>
    <w:rsid w:val="005553AF"/>
    <w:rsid w:val="005557AA"/>
    <w:rsid w:val="00557AEF"/>
    <w:rsid w:val="00560940"/>
    <w:rsid w:val="00564285"/>
    <w:rsid w:val="00564986"/>
    <w:rsid w:val="00564E90"/>
    <w:rsid w:val="00566555"/>
    <w:rsid w:val="00566583"/>
    <w:rsid w:val="0056709A"/>
    <w:rsid w:val="005705DB"/>
    <w:rsid w:val="00570956"/>
    <w:rsid w:val="0057207F"/>
    <w:rsid w:val="0057554E"/>
    <w:rsid w:val="00575DF3"/>
    <w:rsid w:val="00577281"/>
    <w:rsid w:val="005810CF"/>
    <w:rsid w:val="00583275"/>
    <w:rsid w:val="00583627"/>
    <w:rsid w:val="00583A95"/>
    <w:rsid w:val="00584E80"/>
    <w:rsid w:val="005866FE"/>
    <w:rsid w:val="00587909"/>
    <w:rsid w:val="00587BCA"/>
    <w:rsid w:val="00587E3C"/>
    <w:rsid w:val="00591902"/>
    <w:rsid w:val="00595523"/>
    <w:rsid w:val="005967FF"/>
    <w:rsid w:val="00597D0B"/>
    <w:rsid w:val="005A1F03"/>
    <w:rsid w:val="005A22C3"/>
    <w:rsid w:val="005A3A5C"/>
    <w:rsid w:val="005A436E"/>
    <w:rsid w:val="005A5965"/>
    <w:rsid w:val="005A703B"/>
    <w:rsid w:val="005A79A7"/>
    <w:rsid w:val="005B010A"/>
    <w:rsid w:val="005B1A42"/>
    <w:rsid w:val="005B3D5D"/>
    <w:rsid w:val="005B4B64"/>
    <w:rsid w:val="005B4F3B"/>
    <w:rsid w:val="005B6EAC"/>
    <w:rsid w:val="005C17DE"/>
    <w:rsid w:val="005C1D00"/>
    <w:rsid w:val="005C22C1"/>
    <w:rsid w:val="005C2ECC"/>
    <w:rsid w:val="005C70B1"/>
    <w:rsid w:val="005C72DB"/>
    <w:rsid w:val="005C72DF"/>
    <w:rsid w:val="005D0825"/>
    <w:rsid w:val="005D2507"/>
    <w:rsid w:val="005D6009"/>
    <w:rsid w:val="005D732E"/>
    <w:rsid w:val="005E2329"/>
    <w:rsid w:val="005E4104"/>
    <w:rsid w:val="005E52E3"/>
    <w:rsid w:val="005E6568"/>
    <w:rsid w:val="005F00F4"/>
    <w:rsid w:val="005F17F7"/>
    <w:rsid w:val="005F39DD"/>
    <w:rsid w:val="005F47CE"/>
    <w:rsid w:val="005F611B"/>
    <w:rsid w:val="00601C3A"/>
    <w:rsid w:val="00604A50"/>
    <w:rsid w:val="00607DF0"/>
    <w:rsid w:val="00611753"/>
    <w:rsid w:val="00612F81"/>
    <w:rsid w:val="006134DA"/>
    <w:rsid w:val="00613D16"/>
    <w:rsid w:val="00614D5B"/>
    <w:rsid w:val="00616F93"/>
    <w:rsid w:val="00620019"/>
    <w:rsid w:val="006219E6"/>
    <w:rsid w:val="00623346"/>
    <w:rsid w:val="00627562"/>
    <w:rsid w:val="00627A81"/>
    <w:rsid w:val="00632072"/>
    <w:rsid w:val="00632B16"/>
    <w:rsid w:val="00634B2B"/>
    <w:rsid w:val="00635EFA"/>
    <w:rsid w:val="006367E3"/>
    <w:rsid w:val="0063684C"/>
    <w:rsid w:val="00640A27"/>
    <w:rsid w:val="00642B78"/>
    <w:rsid w:val="00643AA9"/>
    <w:rsid w:val="00643FAA"/>
    <w:rsid w:val="00643FB7"/>
    <w:rsid w:val="00644475"/>
    <w:rsid w:val="006444BF"/>
    <w:rsid w:val="0064457C"/>
    <w:rsid w:val="00651C8F"/>
    <w:rsid w:val="006526A8"/>
    <w:rsid w:val="00652A04"/>
    <w:rsid w:val="006543E8"/>
    <w:rsid w:val="0065594E"/>
    <w:rsid w:val="006603C2"/>
    <w:rsid w:val="00662AFC"/>
    <w:rsid w:val="006648B9"/>
    <w:rsid w:val="00670A10"/>
    <w:rsid w:val="00671B4E"/>
    <w:rsid w:val="006759DD"/>
    <w:rsid w:val="00676619"/>
    <w:rsid w:val="00680B7A"/>
    <w:rsid w:val="0068204B"/>
    <w:rsid w:val="00682A86"/>
    <w:rsid w:val="00682E80"/>
    <w:rsid w:val="0069011A"/>
    <w:rsid w:val="00693F8F"/>
    <w:rsid w:val="00696F17"/>
    <w:rsid w:val="006A20DB"/>
    <w:rsid w:val="006A3B56"/>
    <w:rsid w:val="006A4E2F"/>
    <w:rsid w:val="006A6243"/>
    <w:rsid w:val="006B28D8"/>
    <w:rsid w:val="006C09C4"/>
    <w:rsid w:val="006C443A"/>
    <w:rsid w:val="006C4BE2"/>
    <w:rsid w:val="006C5D77"/>
    <w:rsid w:val="006D0DBC"/>
    <w:rsid w:val="006D1EEB"/>
    <w:rsid w:val="006D40F4"/>
    <w:rsid w:val="006D634D"/>
    <w:rsid w:val="006E16A8"/>
    <w:rsid w:val="006E1A88"/>
    <w:rsid w:val="006E23B1"/>
    <w:rsid w:val="006E30B4"/>
    <w:rsid w:val="006E3F97"/>
    <w:rsid w:val="006E71E0"/>
    <w:rsid w:val="006E7F42"/>
    <w:rsid w:val="006F090D"/>
    <w:rsid w:val="006F0E20"/>
    <w:rsid w:val="006F16C7"/>
    <w:rsid w:val="006F3785"/>
    <w:rsid w:val="006F610D"/>
    <w:rsid w:val="00701628"/>
    <w:rsid w:val="00702F78"/>
    <w:rsid w:val="007060B3"/>
    <w:rsid w:val="00707E91"/>
    <w:rsid w:val="007103CA"/>
    <w:rsid w:val="00712D80"/>
    <w:rsid w:val="00713E7D"/>
    <w:rsid w:val="00713FE1"/>
    <w:rsid w:val="0071414C"/>
    <w:rsid w:val="00717A3E"/>
    <w:rsid w:val="00721BB4"/>
    <w:rsid w:val="00722CD0"/>
    <w:rsid w:val="00725104"/>
    <w:rsid w:val="00726553"/>
    <w:rsid w:val="00727857"/>
    <w:rsid w:val="007318AE"/>
    <w:rsid w:val="007321AA"/>
    <w:rsid w:val="007327F8"/>
    <w:rsid w:val="0073409F"/>
    <w:rsid w:val="00735ED7"/>
    <w:rsid w:val="00741806"/>
    <w:rsid w:val="00742456"/>
    <w:rsid w:val="00742ABC"/>
    <w:rsid w:val="007435F6"/>
    <w:rsid w:val="00743949"/>
    <w:rsid w:val="0074403A"/>
    <w:rsid w:val="007441B3"/>
    <w:rsid w:val="0074609A"/>
    <w:rsid w:val="00747E93"/>
    <w:rsid w:val="00750E01"/>
    <w:rsid w:val="0075116F"/>
    <w:rsid w:val="007554B9"/>
    <w:rsid w:val="00756D06"/>
    <w:rsid w:val="00760907"/>
    <w:rsid w:val="00763700"/>
    <w:rsid w:val="0076540E"/>
    <w:rsid w:val="00765EF2"/>
    <w:rsid w:val="00766B41"/>
    <w:rsid w:val="0077265D"/>
    <w:rsid w:val="00772868"/>
    <w:rsid w:val="00774F68"/>
    <w:rsid w:val="007805FC"/>
    <w:rsid w:val="007816B0"/>
    <w:rsid w:val="00781DFA"/>
    <w:rsid w:val="00781FD0"/>
    <w:rsid w:val="00786251"/>
    <w:rsid w:val="0079087C"/>
    <w:rsid w:val="00791E78"/>
    <w:rsid w:val="00793B8E"/>
    <w:rsid w:val="00793BCA"/>
    <w:rsid w:val="00793FBF"/>
    <w:rsid w:val="0079405C"/>
    <w:rsid w:val="007A331C"/>
    <w:rsid w:val="007A3A2B"/>
    <w:rsid w:val="007B44B7"/>
    <w:rsid w:val="007B5685"/>
    <w:rsid w:val="007B71DB"/>
    <w:rsid w:val="007C7A31"/>
    <w:rsid w:val="007D155B"/>
    <w:rsid w:val="007D2854"/>
    <w:rsid w:val="007D32B7"/>
    <w:rsid w:val="007D6524"/>
    <w:rsid w:val="007E6AF6"/>
    <w:rsid w:val="007F01B8"/>
    <w:rsid w:val="007F0900"/>
    <w:rsid w:val="007F4AA8"/>
    <w:rsid w:val="007F6FCE"/>
    <w:rsid w:val="008003D8"/>
    <w:rsid w:val="00810B17"/>
    <w:rsid w:val="00811A4E"/>
    <w:rsid w:val="008172B2"/>
    <w:rsid w:val="00821C63"/>
    <w:rsid w:val="00830A83"/>
    <w:rsid w:val="0083195D"/>
    <w:rsid w:val="00833C00"/>
    <w:rsid w:val="00834D49"/>
    <w:rsid w:val="00836389"/>
    <w:rsid w:val="00836FC9"/>
    <w:rsid w:val="00837616"/>
    <w:rsid w:val="008441B7"/>
    <w:rsid w:val="00854600"/>
    <w:rsid w:val="00855B04"/>
    <w:rsid w:val="00856938"/>
    <w:rsid w:val="008574FE"/>
    <w:rsid w:val="00861FA5"/>
    <w:rsid w:val="00862A63"/>
    <w:rsid w:val="00863399"/>
    <w:rsid w:val="00864128"/>
    <w:rsid w:val="00865E3B"/>
    <w:rsid w:val="0086752E"/>
    <w:rsid w:val="00870059"/>
    <w:rsid w:val="0087221D"/>
    <w:rsid w:val="00876827"/>
    <w:rsid w:val="00881EC9"/>
    <w:rsid w:val="0088240F"/>
    <w:rsid w:val="00887095"/>
    <w:rsid w:val="008876A5"/>
    <w:rsid w:val="00887BF5"/>
    <w:rsid w:val="008909B9"/>
    <w:rsid w:val="0089226B"/>
    <w:rsid w:val="00892C53"/>
    <w:rsid w:val="008935F3"/>
    <w:rsid w:val="008A0B13"/>
    <w:rsid w:val="008A0E67"/>
    <w:rsid w:val="008A1941"/>
    <w:rsid w:val="008A28BF"/>
    <w:rsid w:val="008A6404"/>
    <w:rsid w:val="008B085A"/>
    <w:rsid w:val="008B4672"/>
    <w:rsid w:val="008B607B"/>
    <w:rsid w:val="008B729D"/>
    <w:rsid w:val="008C1233"/>
    <w:rsid w:val="008C4791"/>
    <w:rsid w:val="008C4B64"/>
    <w:rsid w:val="008C68AC"/>
    <w:rsid w:val="008C7CD7"/>
    <w:rsid w:val="008D39E0"/>
    <w:rsid w:val="008D63BD"/>
    <w:rsid w:val="008D7EBF"/>
    <w:rsid w:val="008E0981"/>
    <w:rsid w:val="008E101F"/>
    <w:rsid w:val="008E2F62"/>
    <w:rsid w:val="008E4248"/>
    <w:rsid w:val="008E4A79"/>
    <w:rsid w:val="008F0925"/>
    <w:rsid w:val="008F186E"/>
    <w:rsid w:val="008F39AF"/>
    <w:rsid w:val="008F40AB"/>
    <w:rsid w:val="008F7097"/>
    <w:rsid w:val="00900124"/>
    <w:rsid w:val="0090142D"/>
    <w:rsid w:val="00906D3C"/>
    <w:rsid w:val="00907061"/>
    <w:rsid w:val="00911B2D"/>
    <w:rsid w:val="00914E58"/>
    <w:rsid w:val="00922A0E"/>
    <w:rsid w:val="00923089"/>
    <w:rsid w:val="00925BD4"/>
    <w:rsid w:val="00931913"/>
    <w:rsid w:val="00934E46"/>
    <w:rsid w:val="0094321D"/>
    <w:rsid w:val="00946C9E"/>
    <w:rsid w:val="00952E9D"/>
    <w:rsid w:val="00954C4A"/>
    <w:rsid w:val="00962025"/>
    <w:rsid w:val="00966F87"/>
    <w:rsid w:val="009679DC"/>
    <w:rsid w:val="00972219"/>
    <w:rsid w:val="00972B20"/>
    <w:rsid w:val="009767AC"/>
    <w:rsid w:val="00977B13"/>
    <w:rsid w:val="009802AE"/>
    <w:rsid w:val="0098233C"/>
    <w:rsid w:val="00984231"/>
    <w:rsid w:val="00984676"/>
    <w:rsid w:val="00984F07"/>
    <w:rsid w:val="009861E7"/>
    <w:rsid w:val="00986E03"/>
    <w:rsid w:val="00986E43"/>
    <w:rsid w:val="00990DFE"/>
    <w:rsid w:val="00990ED8"/>
    <w:rsid w:val="00992D67"/>
    <w:rsid w:val="00995927"/>
    <w:rsid w:val="00995AF3"/>
    <w:rsid w:val="00997BBD"/>
    <w:rsid w:val="009A12F7"/>
    <w:rsid w:val="009A192A"/>
    <w:rsid w:val="009A266A"/>
    <w:rsid w:val="009B0D86"/>
    <w:rsid w:val="009B3105"/>
    <w:rsid w:val="009B5E07"/>
    <w:rsid w:val="009B7D8E"/>
    <w:rsid w:val="009C00E3"/>
    <w:rsid w:val="009C339B"/>
    <w:rsid w:val="009C5C9E"/>
    <w:rsid w:val="009C5CFA"/>
    <w:rsid w:val="009C6E5E"/>
    <w:rsid w:val="009D3176"/>
    <w:rsid w:val="009D6D12"/>
    <w:rsid w:val="009D7F85"/>
    <w:rsid w:val="009E5407"/>
    <w:rsid w:val="009E6303"/>
    <w:rsid w:val="009F2160"/>
    <w:rsid w:val="009F25A2"/>
    <w:rsid w:val="009F34D9"/>
    <w:rsid w:val="009F3A9C"/>
    <w:rsid w:val="009F67FC"/>
    <w:rsid w:val="009F681B"/>
    <w:rsid w:val="009F6E4A"/>
    <w:rsid w:val="00A00D32"/>
    <w:rsid w:val="00A02C4E"/>
    <w:rsid w:val="00A03122"/>
    <w:rsid w:val="00A06E5D"/>
    <w:rsid w:val="00A07717"/>
    <w:rsid w:val="00A07E25"/>
    <w:rsid w:val="00A10869"/>
    <w:rsid w:val="00A118F2"/>
    <w:rsid w:val="00A160A8"/>
    <w:rsid w:val="00A161DC"/>
    <w:rsid w:val="00A176D9"/>
    <w:rsid w:val="00A23996"/>
    <w:rsid w:val="00A27537"/>
    <w:rsid w:val="00A27B04"/>
    <w:rsid w:val="00A306C2"/>
    <w:rsid w:val="00A31375"/>
    <w:rsid w:val="00A3449E"/>
    <w:rsid w:val="00A351A3"/>
    <w:rsid w:val="00A3676C"/>
    <w:rsid w:val="00A36B81"/>
    <w:rsid w:val="00A40217"/>
    <w:rsid w:val="00A40A61"/>
    <w:rsid w:val="00A4167D"/>
    <w:rsid w:val="00A423C7"/>
    <w:rsid w:val="00A44431"/>
    <w:rsid w:val="00A44F68"/>
    <w:rsid w:val="00A4602F"/>
    <w:rsid w:val="00A473AA"/>
    <w:rsid w:val="00A50529"/>
    <w:rsid w:val="00A50C2A"/>
    <w:rsid w:val="00A53606"/>
    <w:rsid w:val="00A54C83"/>
    <w:rsid w:val="00A560F3"/>
    <w:rsid w:val="00A60B6E"/>
    <w:rsid w:val="00A61FE1"/>
    <w:rsid w:val="00A62ABF"/>
    <w:rsid w:val="00A6586B"/>
    <w:rsid w:val="00A65D73"/>
    <w:rsid w:val="00A70C5F"/>
    <w:rsid w:val="00A70CE7"/>
    <w:rsid w:val="00A711E0"/>
    <w:rsid w:val="00A73C04"/>
    <w:rsid w:val="00A77CB9"/>
    <w:rsid w:val="00A8234C"/>
    <w:rsid w:val="00A87A97"/>
    <w:rsid w:val="00A9014A"/>
    <w:rsid w:val="00A90A86"/>
    <w:rsid w:val="00A94310"/>
    <w:rsid w:val="00A97580"/>
    <w:rsid w:val="00A97FAC"/>
    <w:rsid w:val="00AA0BD8"/>
    <w:rsid w:val="00AA4643"/>
    <w:rsid w:val="00AB2219"/>
    <w:rsid w:val="00AB6F2C"/>
    <w:rsid w:val="00AB7239"/>
    <w:rsid w:val="00AC0379"/>
    <w:rsid w:val="00AC214F"/>
    <w:rsid w:val="00AC3C8A"/>
    <w:rsid w:val="00AC3FC3"/>
    <w:rsid w:val="00AD2B5C"/>
    <w:rsid w:val="00AD64C6"/>
    <w:rsid w:val="00AE5B36"/>
    <w:rsid w:val="00AF391D"/>
    <w:rsid w:val="00AF62FA"/>
    <w:rsid w:val="00B014EB"/>
    <w:rsid w:val="00B20B15"/>
    <w:rsid w:val="00B2271C"/>
    <w:rsid w:val="00B251BC"/>
    <w:rsid w:val="00B26784"/>
    <w:rsid w:val="00B31642"/>
    <w:rsid w:val="00B3183E"/>
    <w:rsid w:val="00B37B4D"/>
    <w:rsid w:val="00B423C4"/>
    <w:rsid w:val="00B4288D"/>
    <w:rsid w:val="00B4294C"/>
    <w:rsid w:val="00B42E11"/>
    <w:rsid w:val="00B435FD"/>
    <w:rsid w:val="00B4466A"/>
    <w:rsid w:val="00B46649"/>
    <w:rsid w:val="00B51910"/>
    <w:rsid w:val="00B524AF"/>
    <w:rsid w:val="00B5302C"/>
    <w:rsid w:val="00B5331D"/>
    <w:rsid w:val="00B53F8D"/>
    <w:rsid w:val="00B56D4B"/>
    <w:rsid w:val="00B619AB"/>
    <w:rsid w:val="00B6287F"/>
    <w:rsid w:val="00B628CA"/>
    <w:rsid w:val="00B633F1"/>
    <w:rsid w:val="00B6630E"/>
    <w:rsid w:val="00B668C9"/>
    <w:rsid w:val="00B6760F"/>
    <w:rsid w:val="00B7017F"/>
    <w:rsid w:val="00B71975"/>
    <w:rsid w:val="00B73A1A"/>
    <w:rsid w:val="00B8079F"/>
    <w:rsid w:val="00B80B8F"/>
    <w:rsid w:val="00B903F4"/>
    <w:rsid w:val="00B92164"/>
    <w:rsid w:val="00B93E2A"/>
    <w:rsid w:val="00B950C1"/>
    <w:rsid w:val="00BA0A1E"/>
    <w:rsid w:val="00BA17E7"/>
    <w:rsid w:val="00BA2F00"/>
    <w:rsid w:val="00BA355E"/>
    <w:rsid w:val="00BA562A"/>
    <w:rsid w:val="00BA575B"/>
    <w:rsid w:val="00BA57AC"/>
    <w:rsid w:val="00BB1C25"/>
    <w:rsid w:val="00BB479E"/>
    <w:rsid w:val="00BB56BA"/>
    <w:rsid w:val="00BC0819"/>
    <w:rsid w:val="00BC08C0"/>
    <w:rsid w:val="00BC2A54"/>
    <w:rsid w:val="00BC3792"/>
    <w:rsid w:val="00BD0BF1"/>
    <w:rsid w:val="00BD0DA3"/>
    <w:rsid w:val="00BD116F"/>
    <w:rsid w:val="00BD2FF0"/>
    <w:rsid w:val="00BD3D1D"/>
    <w:rsid w:val="00BD3E49"/>
    <w:rsid w:val="00BD4109"/>
    <w:rsid w:val="00BE054D"/>
    <w:rsid w:val="00BE3F6A"/>
    <w:rsid w:val="00BE5BB5"/>
    <w:rsid w:val="00BE6BD9"/>
    <w:rsid w:val="00BF20B5"/>
    <w:rsid w:val="00BF44AB"/>
    <w:rsid w:val="00BF6EE2"/>
    <w:rsid w:val="00C13D5E"/>
    <w:rsid w:val="00C14703"/>
    <w:rsid w:val="00C167A1"/>
    <w:rsid w:val="00C1760C"/>
    <w:rsid w:val="00C22919"/>
    <w:rsid w:val="00C22F95"/>
    <w:rsid w:val="00C2493D"/>
    <w:rsid w:val="00C24BC0"/>
    <w:rsid w:val="00C24DEC"/>
    <w:rsid w:val="00C30E59"/>
    <w:rsid w:val="00C310D8"/>
    <w:rsid w:val="00C31AC2"/>
    <w:rsid w:val="00C33A71"/>
    <w:rsid w:val="00C33F0A"/>
    <w:rsid w:val="00C43849"/>
    <w:rsid w:val="00C43A2A"/>
    <w:rsid w:val="00C44CA7"/>
    <w:rsid w:val="00C457C5"/>
    <w:rsid w:val="00C50676"/>
    <w:rsid w:val="00C52146"/>
    <w:rsid w:val="00C525D7"/>
    <w:rsid w:val="00C53BB4"/>
    <w:rsid w:val="00C53BC0"/>
    <w:rsid w:val="00C56BE2"/>
    <w:rsid w:val="00C60915"/>
    <w:rsid w:val="00C638F0"/>
    <w:rsid w:val="00C63A94"/>
    <w:rsid w:val="00C64789"/>
    <w:rsid w:val="00C6496B"/>
    <w:rsid w:val="00C64CB9"/>
    <w:rsid w:val="00C669EA"/>
    <w:rsid w:val="00C66E9D"/>
    <w:rsid w:val="00C67F44"/>
    <w:rsid w:val="00C72F88"/>
    <w:rsid w:val="00C75A86"/>
    <w:rsid w:val="00C80282"/>
    <w:rsid w:val="00C823AB"/>
    <w:rsid w:val="00C84D1B"/>
    <w:rsid w:val="00C85CA8"/>
    <w:rsid w:val="00C8629C"/>
    <w:rsid w:val="00C916F2"/>
    <w:rsid w:val="00C93DCB"/>
    <w:rsid w:val="00C9434B"/>
    <w:rsid w:val="00C97E6D"/>
    <w:rsid w:val="00CA299B"/>
    <w:rsid w:val="00CA2DC5"/>
    <w:rsid w:val="00CA4319"/>
    <w:rsid w:val="00CA5B8D"/>
    <w:rsid w:val="00CA7C69"/>
    <w:rsid w:val="00CB7709"/>
    <w:rsid w:val="00CC2867"/>
    <w:rsid w:val="00CD039B"/>
    <w:rsid w:val="00CD587D"/>
    <w:rsid w:val="00CD7393"/>
    <w:rsid w:val="00CE120A"/>
    <w:rsid w:val="00CE1B40"/>
    <w:rsid w:val="00CE1CCE"/>
    <w:rsid w:val="00CE2323"/>
    <w:rsid w:val="00CE2E55"/>
    <w:rsid w:val="00CE2EDF"/>
    <w:rsid w:val="00CE3FDF"/>
    <w:rsid w:val="00CF2163"/>
    <w:rsid w:val="00CF2D40"/>
    <w:rsid w:val="00CF3069"/>
    <w:rsid w:val="00CF3589"/>
    <w:rsid w:val="00CF54BD"/>
    <w:rsid w:val="00CF5826"/>
    <w:rsid w:val="00CF59AD"/>
    <w:rsid w:val="00CF66DC"/>
    <w:rsid w:val="00CF6721"/>
    <w:rsid w:val="00D0525A"/>
    <w:rsid w:val="00D0722E"/>
    <w:rsid w:val="00D137FB"/>
    <w:rsid w:val="00D14996"/>
    <w:rsid w:val="00D153F1"/>
    <w:rsid w:val="00D15B27"/>
    <w:rsid w:val="00D20706"/>
    <w:rsid w:val="00D22E2E"/>
    <w:rsid w:val="00D245EB"/>
    <w:rsid w:val="00D31E1A"/>
    <w:rsid w:val="00D35890"/>
    <w:rsid w:val="00D41CC8"/>
    <w:rsid w:val="00D44A25"/>
    <w:rsid w:val="00D5004D"/>
    <w:rsid w:val="00D5342A"/>
    <w:rsid w:val="00D55547"/>
    <w:rsid w:val="00D57058"/>
    <w:rsid w:val="00D57F39"/>
    <w:rsid w:val="00D602BD"/>
    <w:rsid w:val="00D605AD"/>
    <w:rsid w:val="00D62322"/>
    <w:rsid w:val="00D62CF3"/>
    <w:rsid w:val="00D63F69"/>
    <w:rsid w:val="00D64ED3"/>
    <w:rsid w:val="00D66CB5"/>
    <w:rsid w:val="00D67A30"/>
    <w:rsid w:val="00D70559"/>
    <w:rsid w:val="00D70A1B"/>
    <w:rsid w:val="00D7142F"/>
    <w:rsid w:val="00D716E3"/>
    <w:rsid w:val="00D71D21"/>
    <w:rsid w:val="00D7248E"/>
    <w:rsid w:val="00D73650"/>
    <w:rsid w:val="00D73778"/>
    <w:rsid w:val="00D75102"/>
    <w:rsid w:val="00D779D8"/>
    <w:rsid w:val="00D809C3"/>
    <w:rsid w:val="00D84444"/>
    <w:rsid w:val="00D85BFA"/>
    <w:rsid w:val="00D86F86"/>
    <w:rsid w:val="00D87709"/>
    <w:rsid w:val="00D87A88"/>
    <w:rsid w:val="00D9350C"/>
    <w:rsid w:val="00D9524B"/>
    <w:rsid w:val="00D9553C"/>
    <w:rsid w:val="00D96CF5"/>
    <w:rsid w:val="00D96DDF"/>
    <w:rsid w:val="00D9785B"/>
    <w:rsid w:val="00D97DA1"/>
    <w:rsid w:val="00DA0511"/>
    <w:rsid w:val="00DA0F84"/>
    <w:rsid w:val="00DA1FC1"/>
    <w:rsid w:val="00DA3082"/>
    <w:rsid w:val="00DA32B6"/>
    <w:rsid w:val="00DA58E4"/>
    <w:rsid w:val="00DA7119"/>
    <w:rsid w:val="00DA7ABB"/>
    <w:rsid w:val="00DB030B"/>
    <w:rsid w:val="00DB1851"/>
    <w:rsid w:val="00DB2B52"/>
    <w:rsid w:val="00DB2C77"/>
    <w:rsid w:val="00DB4380"/>
    <w:rsid w:val="00DB49F3"/>
    <w:rsid w:val="00DB62DF"/>
    <w:rsid w:val="00DB7466"/>
    <w:rsid w:val="00DB77D6"/>
    <w:rsid w:val="00DC2ABC"/>
    <w:rsid w:val="00DC60F9"/>
    <w:rsid w:val="00DC7527"/>
    <w:rsid w:val="00DC791B"/>
    <w:rsid w:val="00DD07BA"/>
    <w:rsid w:val="00DD3122"/>
    <w:rsid w:val="00DD43EB"/>
    <w:rsid w:val="00DE1D35"/>
    <w:rsid w:val="00DE2C10"/>
    <w:rsid w:val="00DE39FF"/>
    <w:rsid w:val="00DE551F"/>
    <w:rsid w:val="00DF1203"/>
    <w:rsid w:val="00DF42B6"/>
    <w:rsid w:val="00DF57F9"/>
    <w:rsid w:val="00DF783E"/>
    <w:rsid w:val="00DF7C09"/>
    <w:rsid w:val="00E027E3"/>
    <w:rsid w:val="00E02F8C"/>
    <w:rsid w:val="00E05B4E"/>
    <w:rsid w:val="00E0610D"/>
    <w:rsid w:val="00E074C3"/>
    <w:rsid w:val="00E07C75"/>
    <w:rsid w:val="00E1022B"/>
    <w:rsid w:val="00E115D4"/>
    <w:rsid w:val="00E11E58"/>
    <w:rsid w:val="00E16D17"/>
    <w:rsid w:val="00E171EF"/>
    <w:rsid w:val="00E21026"/>
    <w:rsid w:val="00E22661"/>
    <w:rsid w:val="00E31E3A"/>
    <w:rsid w:val="00E31F0F"/>
    <w:rsid w:val="00E32F31"/>
    <w:rsid w:val="00E34F41"/>
    <w:rsid w:val="00E412DD"/>
    <w:rsid w:val="00E43D37"/>
    <w:rsid w:val="00E55444"/>
    <w:rsid w:val="00E569DB"/>
    <w:rsid w:val="00E57B85"/>
    <w:rsid w:val="00E60863"/>
    <w:rsid w:val="00E617E0"/>
    <w:rsid w:val="00E621C8"/>
    <w:rsid w:val="00E647B7"/>
    <w:rsid w:val="00E66833"/>
    <w:rsid w:val="00E73577"/>
    <w:rsid w:val="00E75015"/>
    <w:rsid w:val="00E771A9"/>
    <w:rsid w:val="00E820FB"/>
    <w:rsid w:val="00E8215E"/>
    <w:rsid w:val="00E83D46"/>
    <w:rsid w:val="00E83E69"/>
    <w:rsid w:val="00E871E6"/>
    <w:rsid w:val="00E910FA"/>
    <w:rsid w:val="00E91BD2"/>
    <w:rsid w:val="00E92956"/>
    <w:rsid w:val="00E97116"/>
    <w:rsid w:val="00EA0EBD"/>
    <w:rsid w:val="00EA2F7D"/>
    <w:rsid w:val="00EA5075"/>
    <w:rsid w:val="00EA553B"/>
    <w:rsid w:val="00EB2474"/>
    <w:rsid w:val="00EB4000"/>
    <w:rsid w:val="00EB5A99"/>
    <w:rsid w:val="00EC0DC4"/>
    <w:rsid w:val="00EC4893"/>
    <w:rsid w:val="00EC4E4E"/>
    <w:rsid w:val="00EC6556"/>
    <w:rsid w:val="00EC6E4F"/>
    <w:rsid w:val="00EC7CC1"/>
    <w:rsid w:val="00ED1AB4"/>
    <w:rsid w:val="00ED3854"/>
    <w:rsid w:val="00EE0F8C"/>
    <w:rsid w:val="00EE13EE"/>
    <w:rsid w:val="00EE2BBE"/>
    <w:rsid w:val="00EE472E"/>
    <w:rsid w:val="00EE4D8D"/>
    <w:rsid w:val="00EE6B8E"/>
    <w:rsid w:val="00EF211B"/>
    <w:rsid w:val="00EF4949"/>
    <w:rsid w:val="00EF6382"/>
    <w:rsid w:val="00EF6762"/>
    <w:rsid w:val="00F0091A"/>
    <w:rsid w:val="00F01F8E"/>
    <w:rsid w:val="00F03A83"/>
    <w:rsid w:val="00F05422"/>
    <w:rsid w:val="00F06316"/>
    <w:rsid w:val="00F11D0C"/>
    <w:rsid w:val="00F14292"/>
    <w:rsid w:val="00F14D17"/>
    <w:rsid w:val="00F15E0B"/>
    <w:rsid w:val="00F172B0"/>
    <w:rsid w:val="00F201EE"/>
    <w:rsid w:val="00F2228D"/>
    <w:rsid w:val="00F23424"/>
    <w:rsid w:val="00F239C7"/>
    <w:rsid w:val="00F23C99"/>
    <w:rsid w:val="00F25461"/>
    <w:rsid w:val="00F2777C"/>
    <w:rsid w:val="00F31268"/>
    <w:rsid w:val="00F3154C"/>
    <w:rsid w:val="00F339DC"/>
    <w:rsid w:val="00F35247"/>
    <w:rsid w:val="00F4021E"/>
    <w:rsid w:val="00F410B3"/>
    <w:rsid w:val="00F43586"/>
    <w:rsid w:val="00F44D7F"/>
    <w:rsid w:val="00F5081F"/>
    <w:rsid w:val="00F523A1"/>
    <w:rsid w:val="00F564C2"/>
    <w:rsid w:val="00F569CB"/>
    <w:rsid w:val="00F60DE5"/>
    <w:rsid w:val="00F61D4C"/>
    <w:rsid w:val="00F626BB"/>
    <w:rsid w:val="00F6373C"/>
    <w:rsid w:val="00F63A36"/>
    <w:rsid w:val="00F63D61"/>
    <w:rsid w:val="00F6409C"/>
    <w:rsid w:val="00F648A3"/>
    <w:rsid w:val="00F72574"/>
    <w:rsid w:val="00F74213"/>
    <w:rsid w:val="00F74C86"/>
    <w:rsid w:val="00F75893"/>
    <w:rsid w:val="00F84B14"/>
    <w:rsid w:val="00F85BEF"/>
    <w:rsid w:val="00F86521"/>
    <w:rsid w:val="00F901D1"/>
    <w:rsid w:val="00F92713"/>
    <w:rsid w:val="00F97EDE"/>
    <w:rsid w:val="00FA56FC"/>
    <w:rsid w:val="00FB0F4F"/>
    <w:rsid w:val="00FB1B5B"/>
    <w:rsid w:val="00FB4A2A"/>
    <w:rsid w:val="00FB59CF"/>
    <w:rsid w:val="00FB650D"/>
    <w:rsid w:val="00FB7C88"/>
    <w:rsid w:val="00FC18C0"/>
    <w:rsid w:val="00FC1D5E"/>
    <w:rsid w:val="00FC232B"/>
    <w:rsid w:val="00FC2A44"/>
    <w:rsid w:val="00FC2DF8"/>
    <w:rsid w:val="00FC33C0"/>
    <w:rsid w:val="00FC71D6"/>
    <w:rsid w:val="00FC7875"/>
    <w:rsid w:val="00FD00DE"/>
    <w:rsid w:val="00FD1E1C"/>
    <w:rsid w:val="00FD2DAF"/>
    <w:rsid w:val="00FD3694"/>
    <w:rsid w:val="00FD5CA1"/>
    <w:rsid w:val="00FE058F"/>
    <w:rsid w:val="00FE14C2"/>
    <w:rsid w:val="00FE2237"/>
    <w:rsid w:val="00FE2FAE"/>
    <w:rsid w:val="00FE3A1D"/>
    <w:rsid w:val="00FE4553"/>
    <w:rsid w:val="00FE79FB"/>
    <w:rsid w:val="00FF2AF9"/>
    <w:rsid w:val="00FF3E4A"/>
    <w:rsid w:val="01027FB3"/>
    <w:rsid w:val="05A1C692"/>
    <w:rsid w:val="0612B424"/>
    <w:rsid w:val="0AD0A82B"/>
    <w:rsid w:val="18E5ED0C"/>
    <w:rsid w:val="19F1F5DE"/>
    <w:rsid w:val="1D6D7083"/>
    <w:rsid w:val="235C719A"/>
    <w:rsid w:val="27CBC659"/>
    <w:rsid w:val="28DDE4A8"/>
    <w:rsid w:val="29F546B6"/>
    <w:rsid w:val="319D41F6"/>
    <w:rsid w:val="3A12B7CE"/>
    <w:rsid w:val="3A4AAE9C"/>
    <w:rsid w:val="3D86AEB2"/>
    <w:rsid w:val="45B7E101"/>
    <w:rsid w:val="45D9BED3"/>
    <w:rsid w:val="4658E752"/>
    <w:rsid w:val="4D962845"/>
    <w:rsid w:val="57DE0266"/>
    <w:rsid w:val="5E28D110"/>
    <w:rsid w:val="5E7E558F"/>
    <w:rsid w:val="602FCF55"/>
    <w:rsid w:val="62FCF688"/>
    <w:rsid w:val="68FA45B1"/>
    <w:rsid w:val="71F64BD7"/>
    <w:rsid w:val="7C3AB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903,#99adc2,#005172"/>
    </o:shapedefaults>
    <o:shapelayout v:ext="edit">
      <o:idmap v:ext="edit" data="2"/>
    </o:shapelayout>
  </w:shapeDefaults>
  <w:decimalSymbol w:val="."/>
  <w:listSeparator w:val=","/>
  <w14:docId w14:val="423C7F1D"/>
  <w15:docId w15:val="{3B911BF1-BD94-41E2-90C9-FB8DFA60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FB"/>
  </w:style>
  <w:style w:type="paragraph" w:styleId="Heading1">
    <w:name w:val="heading 1"/>
    <w:next w:val="Para"/>
    <w:link w:val="Heading1Char"/>
    <w:qFormat/>
    <w:rsid w:val="00E820FB"/>
    <w:pPr>
      <w:keepNext/>
      <w:keepLines/>
      <w:spacing w:before="60" w:after="240"/>
      <w:jc w:val="center"/>
      <w:outlineLvl w:val="0"/>
    </w:pPr>
    <w:rPr>
      <w:rFonts w:ascii="Arial" w:hAnsi="Arial" w:cs="Arial"/>
      <w:b/>
      <w:bCs/>
      <w:iCs/>
      <w:color w:val="005172"/>
      <w:sz w:val="28"/>
      <w:szCs w:val="28"/>
    </w:rPr>
  </w:style>
  <w:style w:type="paragraph" w:styleId="Heading2">
    <w:name w:val="heading 2"/>
    <w:aliases w:val="h2,heading 2,HeadB"/>
    <w:next w:val="Para"/>
    <w:link w:val="Heading2Char"/>
    <w:qFormat/>
    <w:rsid w:val="00E820FB"/>
    <w:pPr>
      <w:keepNext/>
      <w:keepLines/>
      <w:spacing w:before="120" w:after="60"/>
      <w:outlineLvl w:val="1"/>
    </w:pPr>
    <w:rPr>
      <w:rFonts w:ascii="Arial" w:hAnsi="Arial" w:cs="Arial"/>
      <w:b/>
      <w:iCs/>
      <w:caps/>
      <w:color w:val="005172"/>
      <w:sz w:val="24"/>
      <w:szCs w:val="24"/>
    </w:rPr>
  </w:style>
  <w:style w:type="paragraph" w:styleId="Heading3">
    <w:name w:val="heading 3"/>
    <w:aliases w:val="h3, Char,Char1,Char"/>
    <w:next w:val="Para"/>
    <w:link w:val="Heading3Char"/>
    <w:qFormat/>
    <w:rsid w:val="00E820FB"/>
    <w:pPr>
      <w:keepNext/>
      <w:keepLines/>
      <w:spacing w:before="60" w:after="20"/>
      <w:outlineLvl w:val="2"/>
    </w:pPr>
    <w:rPr>
      <w:rFonts w:ascii="Arial" w:hAnsi="Arial" w:cs="Arial"/>
      <w:b/>
      <w:color w:val="005172"/>
      <w:sz w:val="24"/>
      <w:szCs w:val="24"/>
    </w:rPr>
  </w:style>
  <w:style w:type="paragraph" w:styleId="Heading4">
    <w:name w:val="heading 4"/>
    <w:aliases w:val="h4,Char Char"/>
    <w:next w:val="Para"/>
    <w:link w:val="Heading4Char"/>
    <w:qFormat/>
    <w:rsid w:val="00E820FB"/>
    <w:pPr>
      <w:keepNext/>
      <w:keepLines/>
      <w:spacing w:before="60" w:after="20"/>
      <w:outlineLvl w:val="3"/>
    </w:pPr>
    <w:rPr>
      <w:rFonts w:ascii="Arial" w:hAnsi="Arial" w:cs="Arial"/>
      <w:b/>
      <w:bCs/>
      <w:i/>
      <w:iCs/>
      <w:color w:val="005172"/>
      <w:sz w:val="22"/>
      <w:szCs w:val="22"/>
    </w:rPr>
  </w:style>
  <w:style w:type="paragraph" w:styleId="Heading5">
    <w:name w:val="heading 5"/>
    <w:aliases w:val="h5"/>
    <w:basedOn w:val="Para"/>
    <w:link w:val="Heading5Char"/>
    <w:qFormat/>
    <w:rsid w:val="00E820FB"/>
    <w:pPr>
      <w:keepNext/>
      <w:keepLines/>
      <w:spacing w:before="60" w:after="20"/>
      <w:outlineLvl w:val="4"/>
    </w:pPr>
    <w:rPr>
      <w:color w:val="005172"/>
      <w:szCs w:val="22"/>
    </w:rPr>
  </w:style>
  <w:style w:type="paragraph" w:styleId="Heading6">
    <w:name w:val="heading 6"/>
    <w:next w:val="Normal"/>
    <w:link w:val="Heading6Char"/>
    <w:qFormat/>
    <w:rsid w:val="00E820FB"/>
    <w:pPr>
      <w:keepNext/>
      <w:keepLines/>
      <w:tabs>
        <w:tab w:val="left" w:pos="1152"/>
      </w:tabs>
      <w:spacing w:before="60" w:after="20"/>
      <w:outlineLvl w:val="5"/>
    </w:pPr>
    <w:rPr>
      <w:rFonts w:ascii="Arial" w:hAnsi="Arial" w:cs="Arial"/>
      <w:i/>
      <w:iCs/>
      <w:color w:val="005172"/>
      <w:sz w:val="22"/>
      <w:szCs w:val="22"/>
    </w:rPr>
  </w:style>
  <w:style w:type="paragraph" w:styleId="Heading7">
    <w:name w:val="heading 7"/>
    <w:next w:val="Normal"/>
    <w:link w:val="Heading7Char"/>
    <w:qFormat/>
    <w:rsid w:val="00E820FB"/>
    <w:pPr>
      <w:keepNext/>
      <w:keepLines/>
      <w:numPr>
        <w:ilvl w:val="7"/>
        <w:numId w:val="1"/>
      </w:numPr>
      <w:tabs>
        <w:tab w:val="left" w:pos="1152"/>
      </w:tabs>
      <w:spacing w:before="120" w:line="200" w:lineRule="exact"/>
      <w:outlineLvl w:val="6"/>
    </w:pPr>
    <w:rPr>
      <w:rFonts w:ascii="Arial" w:hAnsi="Arial"/>
      <w:i/>
      <w:color w:val="000080"/>
      <w:sz w:val="16"/>
    </w:rPr>
  </w:style>
  <w:style w:type="paragraph" w:styleId="Heading8">
    <w:name w:val="heading 8"/>
    <w:basedOn w:val="Normal"/>
    <w:next w:val="Normal"/>
    <w:link w:val="Heading8Char"/>
    <w:qFormat/>
    <w:rsid w:val="00E820FB"/>
    <w:pPr>
      <w:numPr>
        <w:ilvl w:val="8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E820F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link w:val="ParaChar"/>
    <w:rsid w:val="00E820FB"/>
    <w:pPr>
      <w:spacing w:after="180"/>
    </w:pPr>
    <w:rPr>
      <w:rFonts w:ascii="Arial" w:hAnsi="Arial" w:cs="Arial"/>
      <w:sz w:val="22"/>
    </w:rPr>
  </w:style>
  <w:style w:type="character" w:customStyle="1" w:styleId="ParaChar">
    <w:name w:val="Para Char"/>
    <w:link w:val="Para"/>
    <w:rsid w:val="00E820FB"/>
    <w:rPr>
      <w:rFonts w:ascii="Arial" w:hAnsi="Arial" w:cs="Arial"/>
      <w:sz w:val="22"/>
    </w:rPr>
  </w:style>
  <w:style w:type="character" w:customStyle="1" w:styleId="Heading6Char">
    <w:name w:val="Heading 6 Char"/>
    <w:link w:val="Heading6"/>
    <w:rsid w:val="00E820FB"/>
    <w:rPr>
      <w:rFonts w:ascii="Arial" w:hAnsi="Arial" w:cs="Arial"/>
      <w:i/>
      <w:iCs/>
      <w:color w:val="005172"/>
      <w:sz w:val="22"/>
      <w:szCs w:val="22"/>
    </w:rPr>
  </w:style>
  <w:style w:type="paragraph" w:customStyle="1" w:styleId="Exhibit">
    <w:name w:val="Exhibit"/>
    <w:basedOn w:val="Para"/>
    <w:next w:val="Para"/>
    <w:link w:val="ExhibitChar"/>
    <w:rsid w:val="00E820FB"/>
    <w:pPr>
      <w:spacing w:before="40"/>
      <w:jc w:val="center"/>
    </w:pPr>
    <w:rPr>
      <w:b/>
      <w:bCs/>
    </w:rPr>
  </w:style>
  <w:style w:type="character" w:customStyle="1" w:styleId="ExhibitChar">
    <w:name w:val="Exhibit Char"/>
    <w:link w:val="Exhibit"/>
    <w:rsid w:val="00E820FB"/>
    <w:rPr>
      <w:rFonts w:ascii="Arial" w:hAnsi="Arial" w:cs="Arial"/>
      <w:b/>
      <w:bCs/>
      <w:sz w:val="22"/>
    </w:rPr>
  </w:style>
  <w:style w:type="paragraph" w:customStyle="1" w:styleId="Actioncaption">
    <w:name w:val="Action caption"/>
    <w:basedOn w:val="Exhibit"/>
    <w:link w:val="ActioncaptionChar"/>
    <w:rsid w:val="00E820FB"/>
    <w:pPr>
      <w:spacing w:after="120"/>
    </w:pPr>
    <w:rPr>
      <w:b w:val="0"/>
      <w:bCs w:val="0"/>
      <w:i/>
    </w:rPr>
  </w:style>
  <w:style w:type="character" w:customStyle="1" w:styleId="ActioncaptionChar">
    <w:name w:val="Action caption Char"/>
    <w:link w:val="Actioncaption"/>
    <w:rsid w:val="00E820FB"/>
    <w:rPr>
      <w:rFonts w:ascii="Arial" w:hAnsi="Arial" w:cs="Arial"/>
      <w:i/>
      <w:sz w:val="22"/>
    </w:rPr>
  </w:style>
  <w:style w:type="paragraph" w:customStyle="1" w:styleId="bulletpara">
    <w:name w:val="bulletpara"/>
    <w:basedOn w:val="Para"/>
    <w:rsid w:val="00E820FB"/>
    <w:pPr>
      <w:spacing w:before="40" w:after="40"/>
      <w:ind w:left="288"/>
    </w:pPr>
    <w:rPr>
      <w:lang w:val="sv-SE"/>
    </w:rPr>
  </w:style>
  <w:style w:type="paragraph" w:styleId="Header">
    <w:name w:val="header"/>
    <w:basedOn w:val="Normal"/>
    <w:link w:val="HeaderChar"/>
    <w:rsid w:val="00E820FB"/>
    <w:pPr>
      <w:spacing w:line="200" w:lineRule="exact"/>
      <w:jc w:val="center"/>
    </w:pPr>
    <w:rPr>
      <w:rFonts w:ascii="Arial" w:hAnsi="Arial"/>
      <w:iCs/>
      <w:sz w:val="16"/>
      <w:szCs w:val="16"/>
    </w:rPr>
  </w:style>
  <w:style w:type="paragraph" w:customStyle="1" w:styleId="nostyle">
    <w:name w:val="(no style)"/>
    <w:rsid w:val="00E820FB"/>
  </w:style>
  <w:style w:type="paragraph" w:styleId="Footer">
    <w:name w:val="footer"/>
    <w:link w:val="FooterChar"/>
    <w:rsid w:val="00E820FB"/>
    <w:pPr>
      <w:tabs>
        <w:tab w:val="right" w:pos="9360"/>
      </w:tabs>
      <w:spacing w:after="60"/>
      <w:jc w:val="center"/>
    </w:pPr>
    <w:rPr>
      <w:rFonts w:ascii="Arial" w:hAnsi="Arial" w:cs="Arial"/>
      <w:sz w:val="16"/>
      <w:szCs w:val="16"/>
    </w:rPr>
  </w:style>
  <w:style w:type="paragraph" w:customStyle="1" w:styleId="logo">
    <w:name w:val="logo"/>
    <w:basedOn w:val="Header"/>
    <w:rsid w:val="00E820FB"/>
  </w:style>
  <w:style w:type="paragraph" w:customStyle="1" w:styleId="dashpara">
    <w:name w:val="dashpara"/>
    <w:basedOn w:val="Normal"/>
    <w:rsid w:val="00E820FB"/>
    <w:pPr>
      <w:spacing w:before="60" w:after="60"/>
      <w:ind w:left="576"/>
    </w:pPr>
    <w:rPr>
      <w:rFonts w:ascii="Arial" w:hAnsi="Arial"/>
      <w:sz w:val="22"/>
    </w:rPr>
  </w:style>
  <w:style w:type="paragraph" w:customStyle="1" w:styleId="ep">
    <w:name w:val="ep"/>
    <w:rsid w:val="00E820FB"/>
    <w:pPr>
      <w:keepNext/>
      <w:keepLines/>
      <w:spacing w:line="120" w:lineRule="exact"/>
      <w:jc w:val="right"/>
    </w:pPr>
    <w:rPr>
      <w:rFonts w:ascii="Arial" w:hAnsi="Arial"/>
      <w:sz w:val="12"/>
      <w:szCs w:val="12"/>
    </w:rPr>
  </w:style>
  <w:style w:type="paragraph" w:customStyle="1" w:styleId="graphic">
    <w:name w:val="graphic"/>
    <w:rsid w:val="00E820FB"/>
    <w:pPr>
      <w:keepNext/>
      <w:spacing w:before="60" w:after="60"/>
      <w:jc w:val="center"/>
    </w:pPr>
    <w:rPr>
      <w:rFonts w:ascii="Arial" w:hAnsi="Arial" w:cs="Arial"/>
    </w:rPr>
  </w:style>
  <w:style w:type="paragraph" w:customStyle="1" w:styleId="tpilb">
    <w:name w:val="tpilb"/>
    <w:rsid w:val="00E820FB"/>
    <w:pPr>
      <w:pageBreakBefore/>
      <w:spacing w:before="5880"/>
      <w:jc w:val="center"/>
    </w:pPr>
    <w:rPr>
      <w:sz w:val="24"/>
    </w:rPr>
  </w:style>
  <w:style w:type="character" w:styleId="PageNumber">
    <w:name w:val="page number"/>
    <w:rsid w:val="00E820FB"/>
    <w:rPr>
      <w:sz w:val="18"/>
      <w:szCs w:val="18"/>
    </w:rPr>
  </w:style>
  <w:style w:type="paragraph" w:customStyle="1" w:styleId="000bul">
    <w:name w:val="000.bul"/>
    <w:rsid w:val="00E820FB"/>
    <w:pPr>
      <w:widowControl w:val="0"/>
      <w:numPr>
        <w:numId w:val="5"/>
      </w:numPr>
      <w:tabs>
        <w:tab w:val="clear" w:pos="360"/>
      </w:tabs>
      <w:spacing w:before="20" w:after="20"/>
    </w:pPr>
    <w:rPr>
      <w:rFonts w:ascii="Arial" w:hAnsi="Arial" w:cs="Arial"/>
      <w:sz w:val="18"/>
      <w:szCs w:val="18"/>
    </w:rPr>
  </w:style>
  <w:style w:type="paragraph" w:customStyle="1" w:styleId="000dash">
    <w:name w:val="000.dash"/>
    <w:rsid w:val="00E820FB"/>
    <w:pPr>
      <w:widowControl w:val="0"/>
      <w:numPr>
        <w:ilvl w:val="1"/>
        <w:numId w:val="8"/>
      </w:numPr>
      <w:tabs>
        <w:tab w:val="clear" w:pos="1440"/>
      </w:tabs>
      <w:spacing w:before="20" w:after="20"/>
      <w:ind w:left="432" w:hanging="216"/>
    </w:pPr>
    <w:rPr>
      <w:rFonts w:ascii="Arial" w:hAnsi="Arial" w:cs="Arial"/>
      <w:sz w:val="18"/>
      <w:szCs w:val="18"/>
    </w:rPr>
  </w:style>
  <w:style w:type="paragraph" w:customStyle="1" w:styleId="000hd">
    <w:name w:val="000.hd"/>
    <w:link w:val="000hdChar"/>
    <w:rsid w:val="00E820FB"/>
    <w:pPr>
      <w:keepNext/>
      <w:spacing w:before="20" w:after="20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000note">
    <w:name w:val="000.note"/>
    <w:rsid w:val="00E820FB"/>
    <w:pPr>
      <w:spacing w:before="20" w:after="10"/>
      <w:ind w:left="547" w:hanging="547"/>
    </w:pPr>
    <w:rPr>
      <w:rFonts w:ascii="Arial" w:hAnsi="Arial" w:cs="Arial"/>
      <w:i/>
      <w:sz w:val="18"/>
      <w:szCs w:val="18"/>
    </w:rPr>
  </w:style>
  <w:style w:type="paragraph" w:styleId="TOC1">
    <w:name w:val="toc 1"/>
    <w:next w:val="Normal"/>
    <w:uiPriority w:val="39"/>
    <w:rsid w:val="00E820FB"/>
    <w:pPr>
      <w:tabs>
        <w:tab w:val="right" w:leader="dot" w:pos="9360"/>
      </w:tabs>
      <w:spacing w:before="60" w:after="40"/>
      <w:jc w:val="both"/>
    </w:pPr>
    <w:rPr>
      <w:rFonts w:ascii="Arial" w:hAnsi="Arial" w:cs="Arial"/>
      <w:b/>
      <w:bCs/>
      <w:sz w:val="22"/>
      <w:szCs w:val="22"/>
    </w:rPr>
  </w:style>
  <w:style w:type="paragraph" w:styleId="TOC2">
    <w:name w:val="toc 2"/>
    <w:next w:val="Normal"/>
    <w:uiPriority w:val="39"/>
    <w:rsid w:val="00E820FB"/>
    <w:pPr>
      <w:tabs>
        <w:tab w:val="right" w:leader="dot" w:pos="9360"/>
      </w:tabs>
      <w:spacing w:before="20" w:after="20"/>
      <w:ind w:left="634" w:hanging="634"/>
    </w:pPr>
    <w:rPr>
      <w:rFonts w:ascii="Arial" w:hAnsi="Arial" w:cs="Arial"/>
      <w:sz w:val="22"/>
    </w:rPr>
  </w:style>
  <w:style w:type="paragraph" w:styleId="TOC3">
    <w:name w:val="toc 3"/>
    <w:next w:val="Normal"/>
    <w:uiPriority w:val="39"/>
    <w:rsid w:val="00E820FB"/>
    <w:pPr>
      <w:tabs>
        <w:tab w:val="right" w:leader="dot" w:pos="9360"/>
      </w:tabs>
      <w:spacing w:before="20" w:after="20"/>
      <w:ind w:left="936" w:hanging="576"/>
    </w:pPr>
    <w:rPr>
      <w:rFonts w:ascii="Arial" w:hAnsi="Arial" w:cs="Arial"/>
      <w:sz w:val="22"/>
    </w:rPr>
  </w:style>
  <w:style w:type="paragraph" w:styleId="TOC4">
    <w:name w:val="toc 4"/>
    <w:next w:val="Normal"/>
    <w:rsid w:val="00E820FB"/>
    <w:pPr>
      <w:tabs>
        <w:tab w:val="right" w:leader="dot" w:pos="9360"/>
      </w:tabs>
      <w:spacing w:before="20" w:after="20"/>
      <w:ind w:left="1656" w:hanging="749"/>
    </w:pPr>
    <w:rPr>
      <w:rFonts w:ascii="Arial" w:hAnsi="Arial" w:cs="Arial"/>
      <w:sz w:val="22"/>
    </w:rPr>
  </w:style>
  <w:style w:type="paragraph" w:customStyle="1" w:styleId="000txt">
    <w:name w:val="000.txt"/>
    <w:link w:val="000txtChar"/>
    <w:rsid w:val="00E820FB"/>
    <w:pPr>
      <w:spacing w:before="20" w:after="20"/>
    </w:pPr>
    <w:rPr>
      <w:rFonts w:ascii="Arial" w:hAnsi="Arial" w:cs="Arial"/>
      <w:sz w:val="18"/>
      <w:szCs w:val="18"/>
    </w:rPr>
  </w:style>
  <w:style w:type="paragraph" w:customStyle="1" w:styleId="000subhd">
    <w:name w:val="000.subhd"/>
    <w:rsid w:val="00E820FB"/>
    <w:pPr>
      <w:keepNext/>
      <w:spacing w:before="20" w:after="20"/>
    </w:pPr>
    <w:rPr>
      <w:rFonts w:ascii="Arial" w:hAnsi="Arial" w:cs="Arial"/>
      <w:b/>
      <w:bCs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E820FB"/>
  </w:style>
  <w:style w:type="paragraph" w:styleId="List">
    <w:name w:val="List"/>
    <w:rsid w:val="00E820FB"/>
    <w:pPr>
      <w:spacing w:after="120"/>
      <w:ind w:left="360" w:right="360" w:hanging="360"/>
    </w:pPr>
    <w:rPr>
      <w:rFonts w:ascii="Arial" w:hAnsi="Arial" w:cs="Arial"/>
      <w:sz w:val="22"/>
    </w:rPr>
  </w:style>
  <w:style w:type="paragraph" w:customStyle="1" w:styleId="List1bullet">
    <w:name w:val="List 1.bullet"/>
    <w:basedOn w:val="Para"/>
    <w:rsid w:val="00E820FB"/>
    <w:pPr>
      <w:numPr>
        <w:numId w:val="9"/>
      </w:numPr>
      <w:tabs>
        <w:tab w:val="clear" w:pos="936"/>
      </w:tabs>
      <w:spacing w:after="40"/>
      <w:ind w:left="720" w:hanging="360"/>
    </w:pPr>
  </w:style>
  <w:style w:type="paragraph" w:customStyle="1" w:styleId="Listbottom">
    <w:name w:val="List.bottom"/>
    <w:basedOn w:val="List"/>
    <w:next w:val="BodyText"/>
    <w:rsid w:val="00E820FB"/>
    <w:pPr>
      <w:spacing w:after="180"/>
    </w:pPr>
  </w:style>
  <w:style w:type="paragraph" w:styleId="BalloonText">
    <w:name w:val="Balloon Text"/>
    <w:basedOn w:val="Normal"/>
    <w:link w:val="BalloonTextChar"/>
    <w:uiPriority w:val="99"/>
    <w:rsid w:val="004832A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E820F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Figures">
    <w:name w:val="table of figures"/>
    <w:rsid w:val="00E820FB"/>
    <w:pPr>
      <w:tabs>
        <w:tab w:val="right" w:leader="dot" w:pos="9360"/>
      </w:tabs>
      <w:spacing w:before="40" w:after="40"/>
      <w:ind w:left="1714" w:hanging="1714"/>
    </w:pPr>
    <w:rPr>
      <w:rFonts w:ascii="Arial" w:hAnsi="Arial" w:cs="Arial"/>
      <w:sz w:val="22"/>
    </w:rPr>
  </w:style>
  <w:style w:type="paragraph" w:styleId="Title">
    <w:name w:val="Title"/>
    <w:basedOn w:val="Normal"/>
    <w:link w:val="TitleChar"/>
    <w:qFormat/>
    <w:rsid w:val="00E820F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5">
    <w:name w:val="toc 5"/>
    <w:basedOn w:val="Normal"/>
    <w:next w:val="Normal"/>
    <w:rsid w:val="00E820FB"/>
    <w:pPr>
      <w:tabs>
        <w:tab w:val="right" w:leader="dot" w:pos="9350"/>
      </w:tabs>
      <w:spacing w:before="20" w:after="20"/>
      <w:ind w:left="2592" w:hanging="936"/>
    </w:pPr>
    <w:rPr>
      <w:rFonts w:ascii="Arial" w:hAnsi="Arial" w:cs="Arial"/>
      <w:sz w:val="22"/>
    </w:rPr>
  </w:style>
  <w:style w:type="paragraph" w:styleId="TOC6">
    <w:name w:val="toc 6"/>
    <w:basedOn w:val="Normal"/>
    <w:next w:val="Normal"/>
    <w:rsid w:val="00E820FB"/>
    <w:pPr>
      <w:tabs>
        <w:tab w:val="right" w:leader="dot" w:pos="9360"/>
      </w:tabs>
      <w:spacing w:before="20" w:after="20"/>
      <w:ind w:left="3686" w:hanging="1123"/>
    </w:pPr>
    <w:rPr>
      <w:rFonts w:ascii="Arial" w:hAnsi="Arial" w:cs="Arial"/>
      <w:sz w:val="22"/>
    </w:rPr>
  </w:style>
  <w:style w:type="paragraph" w:styleId="TOC7">
    <w:name w:val="toc 7"/>
    <w:basedOn w:val="Normal"/>
    <w:next w:val="Normal"/>
    <w:autoRedefine/>
    <w:rsid w:val="00E820FB"/>
    <w:pPr>
      <w:ind w:left="1200"/>
    </w:pPr>
  </w:style>
  <w:style w:type="paragraph" w:styleId="TOC8">
    <w:name w:val="toc 8"/>
    <w:basedOn w:val="Normal"/>
    <w:next w:val="Normal"/>
    <w:autoRedefine/>
    <w:rsid w:val="00E820FB"/>
    <w:pPr>
      <w:ind w:left="1400"/>
    </w:pPr>
  </w:style>
  <w:style w:type="paragraph" w:styleId="TOC9">
    <w:name w:val="toc 9"/>
    <w:basedOn w:val="Normal"/>
    <w:next w:val="Normal"/>
    <w:autoRedefine/>
    <w:rsid w:val="00E820FB"/>
    <w:pPr>
      <w:ind w:left="1600"/>
    </w:pPr>
  </w:style>
  <w:style w:type="paragraph" w:customStyle="1" w:styleId="000lst">
    <w:name w:val="000.lst"/>
    <w:basedOn w:val="000txt"/>
    <w:rsid w:val="00E820FB"/>
    <w:pPr>
      <w:ind w:left="288" w:hanging="288"/>
    </w:pPr>
  </w:style>
  <w:style w:type="paragraph" w:customStyle="1" w:styleId="000txtc">
    <w:name w:val="000.txt.c"/>
    <w:basedOn w:val="Normal"/>
    <w:rsid w:val="00E820FB"/>
    <w:pPr>
      <w:keepNext/>
      <w:spacing w:before="20" w:after="20"/>
      <w:jc w:val="center"/>
    </w:pPr>
    <w:rPr>
      <w:rFonts w:ascii="Arial" w:hAnsi="Arial" w:cs="Arial"/>
      <w:sz w:val="18"/>
      <w:szCs w:val="18"/>
    </w:rPr>
  </w:style>
  <w:style w:type="paragraph" w:customStyle="1" w:styleId="000txtr">
    <w:name w:val="000.txt.r"/>
    <w:rsid w:val="00E820FB"/>
    <w:pPr>
      <w:keepNext/>
      <w:widowControl w:val="0"/>
      <w:spacing w:before="20" w:after="20"/>
      <w:ind w:right="72"/>
      <w:jc w:val="right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E820FB"/>
    <w:rPr>
      <w:color w:val="0000FF"/>
      <w:u w:val="single"/>
    </w:rPr>
  </w:style>
  <w:style w:type="paragraph" w:customStyle="1" w:styleId="Parahd1">
    <w:name w:val="Para.hd1"/>
    <w:next w:val="Para"/>
    <w:link w:val="Parahd1Char"/>
    <w:rsid w:val="00E820FB"/>
    <w:pPr>
      <w:keepNext/>
      <w:keepLines/>
      <w:spacing w:before="40" w:after="20"/>
    </w:pPr>
    <w:rPr>
      <w:rFonts w:ascii="Arial" w:hAnsi="Arial" w:cs="Arial"/>
      <w:b/>
      <w:bCs/>
      <w:sz w:val="22"/>
    </w:rPr>
  </w:style>
  <w:style w:type="character" w:customStyle="1" w:styleId="Parahd1Char">
    <w:name w:val="Para.hd1 Char"/>
    <w:link w:val="Parahd1"/>
    <w:rsid w:val="00E820FB"/>
    <w:rPr>
      <w:rFonts w:ascii="Arial" w:hAnsi="Arial" w:cs="Arial"/>
      <w:b/>
      <w:bCs/>
      <w:sz w:val="22"/>
    </w:rPr>
  </w:style>
  <w:style w:type="paragraph" w:customStyle="1" w:styleId="Parahd2">
    <w:name w:val="Para.hd2"/>
    <w:basedOn w:val="Parahd1"/>
    <w:link w:val="Parahd2Char"/>
    <w:rsid w:val="00E820FB"/>
    <w:rPr>
      <w:bCs w:val="0"/>
      <w:i/>
      <w:iCs/>
    </w:rPr>
  </w:style>
  <w:style w:type="character" w:customStyle="1" w:styleId="Parahd2Char">
    <w:name w:val="Para.hd2 Char"/>
    <w:link w:val="Parahd2"/>
    <w:rsid w:val="00E820FB"/>
    <w:rPr>
      <w:rFonts w:ascii="Arial" w:hAnsi="Arial" w:cs="Arial"/>
      <w:b/>
      <w:i/>
      <w:iCs/>
      <w:sz w:val="22"/>
    </w:rPr>
  </w:style>
  <w:style w:type="paragraph" w:customStyle="1" w:styleId="List2bot">
    <w:name w:val="List 2.bot"/>
    <w:basedOn w:val="List2"/>
    <w:rsid w:val="00E820FB"/>
    <w:pPr>
      <w:spacing w:after="120"/>
    </w:pPr>
  </w:style>
  <w:style w:type="paragraph" w:styleId="List2">
    <w:name w:val="List 2"/>
    <w:rsid w:val="00E820FB"/>
    <w:pPr>
      <w:spacing w:after="40"/>
      <w:ind w:left="720" w:hanging="360"/>
    </w:pPr>
    <w:rPr>
      <w:rFonts w:ascii="Arial" w:hAnsi="Arial" w:cs="Arial"/>
      <w:sz w:val="22"/>
    </w:rPr>
  </w:style>
  <w:style w:type="paragraph" w:customStyle="1" w:styleId="Dash">
    <w:name w:val="Dash"/>
    <w:rsid w:val="00E820FB"/>
    <w:pPr>
      <w:numPr>
        <w:numId w:val="3"/>
      </w:numPr>
      <w:tabs>
        <w:tab w:val="clear" w:pos="576"/>
      </w:tabs>
      <w:spacing w:after="60"/>
      <w:ind w:right="360" w:hanging="288"/>
    </w:pPr>
    <w:rPr>
      <w:rFonts w:ascii="Arial" w:hAnsi="Arial" w:cs="Arial"/>
      <w:sz w:val="22"/>
    </w:rPr>
  </w:style>
  <w:style w:type="paragraph" w:customStyle="1" w:styleId="FocusBoxFiguretitle">
    <w:name w:val="Focus Box Figuretitle"/>
    <w:basedOn w:val="Normal"/>
    <w:rsid w:val="00E820FB"/>
    <w:pPr>
      <w:spacing w:before="20" w:after="40"/>
      <w:jc w:val="center"/>
    </w:pPr>
    <w:rPr>
      <w:rFonts w:ascii="Arial" w:hAnsi="Arial" w:cs="Arial"/>
      <w:b/>
      <w:bCs/>
      <w:sz w:val="16"/>
    </w:rPr>
  </w:style>
  <w:style w:type="paragraph" w:customStyle="1" w:styleId="FocusBoxHead">
    <w:name w:val="Focus Box Head"/>
    <w:basedOn w:val="FocusBoxFiguretitle"/>
    <w:rsid w:val="00E820FB"/>
    <w:pPr>
      <w:keepNext/>
      <w:framePr w:hSpace="180" w:wrap="around" w:vAnchor="text" w:hAnchor="text" w:xAlign="right" w:y="1"/>
      <w:spacing w:after="20"/>
      <w:suppressOverlap/>
    </w:pPr>
    <w:rPr>
      <w:sz w:val="18"/>
      <w:szCs w:val="18"/>
    </w:rPr>
  </w:style>
  <w:style w:type="paragraph" w:customStyle="1" w:styleId="FocusBoxText">
    <w:name w:val="Focus Box Text"/>
    <w:basedOn w:val="Normal"/>
    <w:rsid w:val="00E820FB"/>
    <w:pPr>
      <w:framePr w:hSpace="180" w:wrap="around" w:vAnchor="text" w:hAnchor="text" w:xAlign="right" w:y="1"/>
      <w:widowControl w:val="0"/>
      <w:spacing w:before="20" w:after="20"/>
      <w:suppressOverlap/>
    </w:pPr>
    <w:rPr>
      <w:rFonts w:ascii="Arial" w:hAnsi="Arial" w:cs="Arial"/>
      <w:sz w:val="18"/>
      <w:szCs w:val="18"/>
    </w:rPr>
  </w:style>
  <w:style w:type="paragraph" w:customStyle="1" w:styleId="FocusBoxBullet">
    <w:name w:val="Focus Box Bullet"/>
    <w:rsid w:val="00E820FB"/>
    <w:pPr>
      <w:framePr w:hSpace="180" w:wrap="around" w:vAnchor="text" w:hAnchor="text" w:xAlign="right" w:y="1"/>
      <w:widowControl w:val="0"/>
      <w:numPr>
        <w:numId w:val="2"/>
      </w:numPr>
      <w:tabs>
        <w:tab w:val="clear" w:pos="720"/>
      </w:tabs>
      <w:spacing w:before="20" w:after="20"/>
      <w:ind w:left="216" w:hanging="216"/>
      <w:suppressOverlap/>
    </w:pPr>
    <w:rPr>
      <w:rFonts w:ascii="Arial" w:hAnsi="Arial" w:cs="Arial"/>
      <w:sz w:val="18"/>
      <w:szCs w:val="18"/>
    </w:rPr>
  </w:style>
  <w:style w:type="paragraph" w:customStyle="1" w:styleId="FocusBoxDash">
    <w:name w:val="Focus Box Dash"/>
    <w:basedOn w:val="Normal"/>
    <w:rsid w:val="00E820FB"/>
    <w:pPr>
      <w:widowControl w:val="0"/>
      <w:numPr>
        <w:numId w:val="4"/>
      </w:numPr>
      <w:spacing w:before="20" w:after="20"/>
    </w:pPr>
    <w:rPr>
      <w:rFonts w:ascii="Arial" w:hAnsi="Arial" w:cs="Arial"/>
      <w:sz w:val="18"/>
      <w:szCs w:val="18"/>
      <w:lang w:val="pt-BR"/>
    </w:rPr>
  </w:style>
  <w:style w:type="paragraph" w:customStyle="1" w:styleId="Heading1line">
    <w:name w:val="Heading 1.line"/>
    <w:basedOn w:val="Heading1"/>
    <w:next w:val="Para"/>
    <w:rsid w:val="00E820FB"/>
    <w:pPr>
      <w:pBdr>
        <w:top w:val="single" w:sz="8" w:space="1" w:color="003366"/>
      </w:pBdr>
      <w:spacing w:before="80" w:after="80"/>
    </w:pPr>
    <w:rPr>
      <w:iCs w:val="0"/>
    </w:rPr>
  </w:style>
  <w:style w:type="paragraph" w:customStyle="1" w:styleId="disclaimer">
    <w:name w:val="disclaimer"/>
    <w:rsid w:val="00E820FB"/>
    <w:pPr>
      <w:spacing w:before="120"/>
      <w:jc w:val="center"/>
    </w:pPr>
    <w:rPr>
      <w:rFonts w:ascii="Arial" w:hAnsi="Arial"/>
      <w:sz w:val="18"/>
      <w:szCs w:val="18"/>
    </w:rPr>
  </w:style>
  <w:style w:type="paragraph" w:customStyle="1" w:styleId="Bulletbottom">
    <w:name w:val="Bullet.bottom"/>
    <w:basedOn w:val="Normal"/>
    <w:next w:val="Para"/>
    <w:link w:val="BulletbottomChar"/>
    <w:rsid w:val="00E820FB"/>
    <w:pPr>
      <w:numPr>
        <w:numId w:val="12"/>
      </w:numPr>
      <w:tabs>
        <w:tab w:val="num" w:pos="-2304"/>
      </w:tabs>
      <w:spacing w:before="10" w:after="240" w:line="288" w:lineRule="auto"/>
      <w:ind w:left="720" w:hanging="360"/>
    </w:pPr>
    <w:rPr>
      <w:rFonts w:ascii="Arial" w:hAnsi="Arial" w:cs="Arial"/>
      <w:sz w:val="22"/>
      <w:szCs w:val="22"/>
    </w:rPr>
  </w:style>
  <w:style w:type="paragraph" w:customStyle="1" w:styleId="bullet">
    <w:name w:val="bullet"/>
    <w:basedOn w:val="BodyText"/>
    <w:link w:val="bulletChar"/>
    <w:rsid w:val="00E820FB"/>
    <w:pPr>
      <w:numPr>
        <w:numId w:val="7"/>
      </w:numPr>
      <w:spacing w:after="80"/>
      <w:ind w:right="360"/>
    </w:pPr>
    <w:rPr>
      <w:rFonts w:ascii="Arial" w:hAnsi="Arial" w:cs="Arial"/>
      <w:sz w:val="22"/>
    </w:rPr>
  </w:style>
  <w:style w:type="paragraph" w:customStyle="1" w:styleId="Dashbottom">
    <w:name w:val="Dash.bottom"/>
    <w:basedOn w:val="Dash"/>
    <w:next w:val="Para"/>
    <w:rsid w:val="00E820FB"/>
    <w:pPr>
      <w:numPr>
        <w:numId w:val="6"/>
      </w:numPr>
      <w:tabs>
        <w:tab w:val="clear" w:pos="-2304"/>
      </w:tabs>
      <w:spacing w:after="120"/>
      <w:ind w:hanging="288"/>
    </w:pPr>
  </w:style>
  <w:style w:type="table" w:styleId="TableGrid">
    <w:name w:val="Table Grid"/>
    <w:basedOn w:val="TableNormal"/>
    <w:uiPriority w:val="39"/>
    <w:rsid w:val="00E8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me">
    <w:name w:val="theme"/>
    <w:next w:val="Para"/>
    <w:rsid w:val="00E820FB"/>
    <w:pPr>
      <w:pBdr>
        <w:top w:val="single" w:sz="8" w:space="1" w:color="005172"/>
        <w:bottom w:val="single" w:sz="8" w:space="1" w:color="005172"/>
      </w:pBdr>
      <w:spacing w:before="120" w:after="180"/>
    </w:pPr>
    <w:rPr>
      <w:rFonts w:ascii="Arial" w:hAnsi="Arial" w:cs="Arial"/>
      <w:i/>
      <w:color w:val="005172"/>
      <w:sz w:val="22"/>
    </w:rPr>
  </w:style>
  <w:style w:type="paragraph" w:customStyle="1" w:styleId="Headerleft">
    <w:name w:val="Header.left"/>
    <w:basedOn w:val="Header"/>
    <w:rsid w:val="00E820FB"/>
    <w:pPr>
      <w:spacing w:line="240" w:lineRule="auto"/>
      <w:jc w:val="left"/>
    </w:pPr>
  </w:style>
  <w:style w:type="paragraph" w:customStyle="1" w:styleId="Headerrt">
    <w:name w:val="Header.rt"/>
    <w:basedOn w:val="Header"/>
    <w:rsid w:val="00E820FB"/>
    <w:pPr>
      <w:spacing w:line="240" w:lineRule="auto"/>
      <w:jc w:val="right"/>
    </w:pPr>
  </w:style>
  <w:style w:type="paragraph" w:customStyle="1" w:styleId="Heading2np">
    <w:name w:val="Heading 2.np"/>
    <w:basedOn w:val="Heading2"/>
    <w:rsid w:val="00E820FB"/>
    <w:pPr>
      <w:pageBreakBefore/>
    </w:pPr>
  </w:style>
  <w:style w:type="paragraph" w:customStyle="1" w:styleId="bullet3">
    <w:name w:val="bullet 3"/>
    <w:basedOn w:val="Para"/>
    <w:rsid w:val="00E820FB"/>
    <w:pPr>
      <w:numPr>
        <w:ilvl w:val="1"/>
        <w:numId w:val="6"/>
      </w:numPr>
      <w:tabs>
        <w:tab w:val="clear" w:pos="2430"/>
      </w:tabs>
      <w:spacing w:after="40"/>
      <w:ind w:left="864" w:right="360" w:hanging="288"/>
    </w:pPr>
  </w:style>
  <w:style w:type="paragraph" w:customStyle="1" w:styleId="bullet3bot">
    <w:name w:val="bullet 3.bot"/>
    <w:basedOn w:val="bullet3"/>
    <w:rsid w:val="00E820FB"/>
    <w:pPr>
      <w:spacing w:after="120"/>
    </w:pPr>
  </w:style>
  <w:style w:type="paragraph" w:customStyle="1" w:styleId="Heading1NoTOC">
    <w:name w:val="Heading1. NoTOC"/>
    <w:basedOn w:val="Para"/>
    <w:rsid w:val="00E820FB"/>
    <w:pPr>
      <w:jc w:val="center"/>
    </w:pPr>
    <w:rPr>
      <w:b/>
      <w:color w:val="005172"/>
      <w:sz w:val="28"/>
    </w:rPr>
  </w:style>
  <w:style w:type="table" w:styleId="TableProfessional">
    <w:name w:val="Table Professional"/>
    <w:basedOn w:val="TableNormal"/>
    <w:rsid w:val="00E820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ing1NoTOCnp">
    <w:name w:val="Heading1. NoTOC.np"/>
    <w:basedOn w:val="Heading1NoTOC"/>
    <w:rsid w:val="00E820FB"/>
    <w:pPr>
      <w:pageBreakBefore/>
    </w:pPr>
    <w:rPr>
      <w:szCs w:val="28"/>
    </w:rPr>
  </w:style>
  <w:style w:type="paragraph" w:customStyle="1" w:styleId="Heading1np">
    <w:name w:val="Heading 1.np"/>
    <w:basedOn w:val="Heading1"/>
    <w:rsid w:val="00E820FB"/>
    <w:pPr>
      <w:pageBreakBefore/>
    </w:pPr>
  </w:style>
  <w:style w:type="paragraph" w:customStyle="1" w:styleId="Footerleft">
    <w:name w:val="Footer.left"/>
    <w:basedOn w:val="Footer"/>
    <w:rsid w:val="00E820FB"/>
    <w:pPr>
      <w:jc w:val="left"/>
    </w:pPr>
    <w:rPr>
      <w:sz w:val="18"/>
      <w:szCs w:val="18"/>
    </w:rPr>
  </w:style>
  <w:style w:type="paragraph" w:customStyle="1" w:styleId="Footerrt">
    <w:name w:val="Footer.rt"/>
    <w:basedOn w:val="Footer"/>
    <w:rsid w:val="00E820FB"/>
    <w:pPr>
      <w:spacing w:before="120" w:after="0"/>
      <w:jc w:val="right"/>
    </w:pPr>
    <w:rPr>
      <w:szCs w:val="18"/>
    </w:rPr>
  </w:style>
  <w:style w:type="paragraph" w:customStyle="1" w:styleId="List1bulletbot">
    <w:name w:val="List 1.bullet.bot"/>
    <w:basedOn w:val="List1bullet"/>
    <w:rsid w:val="00E820FB"/>
    <w:pPr>
      <w:spacing w:after="180"/>
    </w:pPr>
  </w:style>
  <w:style w:type="paragraph" w:customStyle="1" w:styleId="Icontext">
    <w:name w:val="Icon text"/>
    <w:basedOn w:val="Para"/>
    <w:rsid w:val="00E820FB"/>
    <w:pPr>
      <w:spacing w:after="0"/>
    </w:pPr>
    <w:rPr>
      <w:color w:val="003366"/>
      <w:sz w:val="16"/>
      <w:szCs w:val="16"/>
    </w:rPr>
  </w:style>
  <w:style w:type="paragraph" w:customStyle="1" w:styleId="FocusBoxQuote">
    <w:name w:val="Focus Box Quote"/>
    <w:basedOn w:val="FocusBoxText"/>
    <w:rsid w:val="00E820FB"/>
    <w:pPr>
      <w:framePr w:wrap="around"/>
      <w:jc w:val="center"/>
    </w:pPr>
    <w:rPr>
      <w:b/>
      <w:bCs/>
      <w:i/>
      <w:iCs/>
    </w:rPr>
  </w:style>
  <w:style w:type="paragraph" w:customStyle="1" w:styleId="Headertxtwhite">
    <w:name w:val="Header.txt.white"/>
    <w:rsid w:val="00E820FB"/>
    <w:pPr>
      <w:tabs>
        <w:tab w:val="right" w:pos="6840"/>
      </w:tabs>
    </w:pPr>
    <w:rPr>
      <w:rFonts w:ascii="Arial" w:hAnsi="Arial"/>
      <w:color w:val="FFFFFF"/>
      <w:sz w:val="18"/>
      <w:szCs w:val="18"/>
    </w:rPr>
  </w:style>
  <w:style w:type="character" w:customStyle="1" w:styleId="Heading5Char">
    <w:name w:val="Heading 5 Char"/>
    <w:aliases w:val="h5 Char"/>
    <w:link w:val="Heading5"/>
    <w:rsid w:val="00E820FB"/>
    <w:rPr>
      <w:rFonts w:ascii="Arial" w:hAnsi="Arial" w:cs="Arial"/>
      <w:color w:val="005172"/>
      <w:sz w:val="22"/>
      <w:szCs w:val="22"/>
    </w:rPr>
  </w:style>
  <w:style w:type="character" w:customStyle="1" w:styleId="000txtChar">
    <w:name w:val="000.txt Char"/>
    <w:link w:val="000txt"/>
    <w:rsid w:val="00E820FB"/>
    <w:rPr>
      <w:rFonts w:ascii="Arial" w:hAnsi="Arial" w:cs="Arial"/>
      <w:sz w:val="18"/>
      <w:szCs w:val="18"/>
    </w:rPr>
  </w:style>
  <w:style w:type="paragraph" w:customStyle="1" w:styleId="RevisionHx">
    <w:name w:val="Revision Hx"/>
    <w:qFormat/>
    <w:rsid w:val="00E820FB"/>
    <w:pPr>
      <w:spacing w:after="120"/>
    </w:pPr>
    <w:rPr>
      <w:rFonts w:ascii="Arial" w:hAnsi="Arial" w:cs="Arial"/>
      <w:b/>
      <w:bCs/>
      <w:iCs/>
      <w:color w:val="124570"/>
      <w:sz w:val="26"/>
      <w:szCs w:val="26"/>
    </w:rPr>
  </w:style>
  <w:style w:type="paragraph" w:customStyle="1" w:styleId="List1dash">
    <w:name w:val="List 1.dash"/>
    <w:basedOn w:val="Dash"/>
    <w:rsid w:val="00E820FB"/>
    <w:pPr>
      <w:numPr>
        <w:numId w:val="0"/>
      </w:numPr>
      <w:tabs>
        <w:tab w:val="num" w:pos="648"/>
      </w:tabs>
      <w:ind w:left="990" w:hanging="288"/>
    </w:pPr>
  </w:style>
  <w:style w:type="paragraph" w:customStyle="1" w:styleId="List1dashbot">
    <w:name w:val="List 1.dash.bot"/>
    <w:basedOn w:val="List1dash"/>
    <w:rsid w:val="00E820FB"/>
    <w:pPr>
      <w:spacing w:after="120"/>
      <w:ind w:left="994"/>
    </w:pPr>
  </w:style>
  <w:style w:type="paragraph" w:customStyle="1" w:styleId="Filename">
    <w:name w:val="File.name"/>
    <w:basedOn w:val="Footerleft"/>
    <w:rsid w:val="00E820FB"/>
    <w:pPr>
      <w:jc w:val="center"/>
    </w:pPr>
    <w:rPr>
      <w:szCs w:val="14"/>
    </w:rPr>
  </w:style>
  <w:style w:type="paragraph" w:customStyle="1" w:styleId="StyleHeading1After12pt">
    <w:name w:val="Style Heading 1 + After:  12 pt"/>
    <w:basedOn w:val="Heading1"/>
    <w:rsid w:val="00E820FB"/>
    <w:rPr>
      <w:rFonts w:cs="Times New Roman"/>
      <w:iCs w:val="0"/>
      <w:szCs w:val="20"/>
    </w:rPr>
  </w:style>
  <w:style w:type="paragraph" w:customStyle="1" w:styleId="StyleHeading2Before6pt">
    <w:name w:val="Style Heading 2 + Before:  6 pt"/>
    <w:basedOn w:val="Heading2"/>
    <w:rsid w:val="00E820FB"/>
    <w:rPr>
      <w:rFonts w:cs="Times New Roman"/>
      <w:bCs/>
      <w:iCs w:val="0"/>
      <w:szCs w:val="20"/>
    </w:rPr>
  </w:style>
  <w:style w:type="paragraph" w:customStyle="1" w:styleId="000hd10">
    <w:name w:val="000.hd.10"/>
    <w:basedOn w:val="000hd"/>
    <w:link w:val="000hd10Char"/>
    <w:rsid w:val="00E820FB"/>
    <w:pPr>
      <w:spacing w:before="40" w:after="40"/>
    </w:pPr>
    <w:rPr>
      <w:sz w:val="20"/>
    </w:rPr>
  </w:style>
  <w:style w:type="paragraph" w:customStyle="1" w:styleId="000subhd10">
    <w:name w:val="000.subhd.10"/>
    <w:basedOn w:val="000subhd"/>
    <w:rsid w:val="00E820FB"/>
    <w:rPr>
      <w:sz w:val="20"/>
    </w:rPr>
  </w:style>
  <w:style w:type="paragraph" w:customStyle="1" w:styleId="000txt10">
    <w:name w:val="000.txt.10"/>
    <w:basedOn w:val="000txt"/>
    <w:link w:val="000txt10Char"/>
    <w:rsid w:val="00E820FB"/>
    <w:rPr>
      <w:sz w:val="20"/>
    </w:rPr>
  </w:style>
  <w:style w:type="paragraph" w:customStyle="1" w:styleId="000bul10">
    <w:name w:val="000.bul.10"/>
    <w:basedOn w:val="000bul"/>
    <w:rsid w:val="00E820FB"/>
    <w:rPr>
      <w:sz w:val="20"/>
    </w:rPr>
  </w:style>
  <w:style w:type="paragraph" w:customStyle="1" w:styleId="000dash10">
    <w:name w:val="000.dash.10"/>
    <w:basedOn w:val="000dash"/>
    <w:rsid w:val="00E820FB"/>
    <w:rPr>
      <w:sz w:val="20"/>
    </w:rPr>
  </w:style>
  <w:style w:type="paragraph" w:customStyle="1" w:styleId="000lst10">
    <w:name w:val="000.lst.10"/>
    <w:basedOn w:val="000lst"/>
    <w:rsid w:val="00E820FB"/>
    <w:rPr>
      <w:sz w:val="20"/>
    </w:rPr>
  </w:style>
  <w:style w:type="paragraph" w:customStyle="1" w:styleId="000txtr10">
    <w:name w:val="000.txt.r.10"/>
    <w:basedOn w:val="000txtr"/>
    <w:rsid w:val="00E820FB"/>
    <w:rPr>
      <w:sz w:val="20"/>
    </w:rPr>
  </w:style>
  <w:style w:type="paragraph" w:customStyle="1" w:styleId="000txtc10">
    <w:name w:val="000.txt.c.10"/>
    <w:basedOn w:val="000txtc"/>
    <w:rsid w:val="00E820FB"/>
    <w:rPr>
      <w:sz w:val="20"/>
    </w:rPr>
  </w:style>
  <w:style w:type="paragraph" w:customStyle="1" w:styleId="FocusBoxHead10">
    <w:name w:val="Focus Box Head.10"/>
    <w:basedOn w:val="FocusBoxHead"/>
    <w:rsid w:val="00E820FB"/>
    <w:pPr>
      <w:framePr w:hSpace="187" w:wrap="around" w:vAnchor="margin" w:hAnchor="page" w:x="6999" w:y="29"/>
      <w:suppressOverlap w:val="0"/>
    </w:pPr>
    <w:rPr>
      <w:sz w:val="20"/>
    </w:rPr>
  </w:style>
  <w:style w:type="paragraph" w:customStyle="1" w:styleId="FocusBoxText10">
    <w:name w:val="Focus Box Text.10"/>
    <w:basedOn w:val="FocusBoxText"/>
    <w:rsid w:val="00E820FB"/>
    <w:pPr>
      <w:framePr w:hSpace="187" w:wrap="around" w:vAnchor="margin" w:hAnchor="page" w:x="6999" w:y="29"/>
      <w:suppressOverlap w:val="0"/>
    </w:pPr>
    <w:rPr>
      <w:sz w:val="20"/>
    </w:rPr>
  </w:style>
  <w:style w:type="paragraph" w:customStyle="1" w:styleId="FocusboxBullet0">
    <w:name w:val="Focus box Bullet"/>
    <w:basedOn w:val="FocusBoxBullet"/>
    <w:rsid w:val="00E820FB"/>
    <w:pPr>
      <w:framePr w:hSpace="187" w:wrap="around" w:vAnchor="margin" w:hAnchor="page" w:x="6999" w:y="29"/>
      <w:suppressOverlap w:val="0"/>
    </w:pPr>
    <w:rPr>
      <w:sz w:val="20"/>
    </w:rPr>
  </w:style>
  <w:style w:type="paragraph" w:customStyle="1" w:styleId="FocusboxDash10">
    <w:name w:val="Focus box Dash.10"/>
    <w:basedOn w:val="FocusBoxDash"/>
    <w:rsid w:val="00E820FB"/>
    <w:pPr>
      <w:framePr w:hSpace="187" w:wrap="around" w:vAnchor="text" w:hAnchor="page" w:x="6999" w:y="29"/>
    </w:pPr>
    <w:rPr>
      <w:sz w:val="20"/>
    </w:rPr>
  </w:style>
  <w:style w:type="paragraph" w:customStyle="1" w:styleId="000note10">
    <w:name w:val="000.note.10"/>
    <w:basedOn w:val="000note"/>
    <w:rsid w:val="00E820FB"/>
    <w:rPr>
      <w:sz w:val="20"/>
    </w:rPr>
  </w:style>
  <w:style w:type="paragraph" w:customStyle="1" w:styleId="Listpara">
    <w:name w:val="List.para"/>
    <w:basedOn w:val="Para"/>
    <w:rsid w:val="00E820FB"/>
    <w:pPr>
      <w:spacing w:after="120"/>
      <w:ind w:left="360"/>
    </w:pPr>
  </w:style>
  <w:style w:type="paragraph" w:customStyle="1" w:styleId="Listparabottom">
    <w:name w:val="List.para.bottom"/>
    <w:basedOn w:val="Listpara"/>
    <w:rsid w:val="00E820FB"/>
    <w:pPr>
      <w:spacing w:after="180"/>
    </w:pPr>
  </w:style>
  <w:style w:type="paragraph" w:customStyle="1" w:styleId="List2bullet">
    <w:name w:val="List 2.bullet"/>
    <w:basedOn w:val="List1bullet"/>
    <w:rsid w:val="00E820FB"/>
    <w:pPr>
      <w:ind w:left="1080"/>
    </w:pPr>
  </w:style>
  <w:style w:type="paragraph" w:customStyle="1" w:styleId="List2bulletbottom">
    <w:name w:val="List 2.bullet.bottom"/>
    <w:basedOn w:val="List2bullet"/>
    <w:rsid w:val="00E820FB"/>
    <w:pPr>
      <w:spacing w:after="120"/>
    </w:pPr>
  </w:style>
  <w:style w:type="paragraph" w:customStyle="1" w:styleId="List2para">
    <w:name w:val="List.2.para"/>
    <w:basedOn w:val="Listpara"/>
    <w:rsid w:val="00E820FB"/>
    <w:pPr>
      <w:ind w:left="720"/>
    </w:pPr>
  </w:style>
  <w:style w:type="paragraph" w:customStyle="1" w:styleId="List2parabottom">
    <w:name w:val="List.2.para.bottom"/>
    <w:basedOn w:val="List2para"/>
    <w:rsid w:val="00E820FB"/>
    <w:pPr>
      <w:spacing w:after="180"/>
    </w:pPr>
  </w:style>
  <w:style w:type="paragraph" w:customStyle="1" w:styleId="000lst2">
    <w:name w:val="000.lst2"/>
    <w:basedOn w:val="000lst"/>
    <w:rsid w:val="00E820FB"/>
    <w:pPr>
      <w:ind w:left="563" w:hanging="270"/>
    </w:pPr>
  </w:style>
  <w:style w:type="paragraph" w:customStyle="1" w:styleId="000lst1bul">
    <w:name w:val="000.lst1.bul"/>
    <w:basedOn w:val="000bul"/>
    <w:rsid w:val="00E820FB"/>
    <w:pPr>
      <w:numPr>
        <w:numId w:val="0"/>
      </w:numPr>
      <w:ind w:left="500" w:hanging="198"/>
    </w:pPr>
  </w:style>
  <w:style w:type="paragraph" w:customStyle="1" w:styleId="000lst2bul">
    <w:name w:val="000.lst2.bul"/>
    <w:basedOn w:val="000lst1bul"/>
    <w:rsid w:val="00E820FB"/>
    <w:pPr>
      <w:ind w:left="788"/>
    </w:pPr>
  </w:style>
  <w:style w:type="paragraph" w:customStyle="1" w:styleId="000txtbold">
    <w:name w:val="000.txt.bold"/>
    <w:basedOn w:val="Normal"/>
    <w:rsid w:val="00E820FB"/>
    <w:pPr>
      <w:spacing w:before="20" w:after="20"/>
    </w:pPr>
    <w:rPr>
      <w:rFonts w:ascii="Arial" w:hAnsi="Arial" w:cs="Arial"/>
      <w:b/>
      <w:bCs/>
      <w:sz w:val="18"/>
      <w:szCs w:val="18"/>
    </w:rPr>
  </w:style>
  <w:style w:type="paragraph" w:customStyle="1" w:styleId="000txt10bold">
    <w:name w:val="000.txt.10.bold"/>
    <w:basedOn w:val="000txtbold"/>
    <w:rsid w:val="00E820FB"/>
    <w:rPr>
      <w:sz w:val="20"/>
    </w:rPr>
  </w:style>
  <w:style w:type="paragraph" w:customStyle="1" w:styleId="Instructions">
    <w:name w:val="Instructions"/>
    <w:basedOn w:val="Para"/>
    <w:rsid w:val="00E820FB"/>
    <w:pPr>
      <w:pBdr>
        <w:top w:val="single" w:sz="4" w:space="4" w:color="005172"/>
        <w:left w:val="single" w:sz="4" w:space="4" w:color="005172"/>
        <w:bottom w:val="single" w:sz="4" w:space="4" w:color="005172"/>
        <w:right w:val="single" w:sz="4" w:space="4" w:color="005172"/>
      </w:pBdr>
      <w:spacing w:before="120" w:after="240"/>
      <w:ind w:left="115" w:right="158"/>
    </w:pPr>
    <w:rPr>
      <w:i/>
      <w:iCs/>
    </w:rPr>
  </w:style>
  <w:style w:type="paragraph" w:customStyle="1" w:styleId="LWHeading1Numbered">
    <w:name w:val="LW Heading 1 Numbered"/>
    <w:basedOn w:val="Normal"/>
    <w:rsid w:val="006F3785"/>
    <w:pPr>
      <w:keepNext/>
      <w:numPr>
        <w:numId w:val="10"/>
      </w:numPr>
      <w:spacing w:before="240" w:after="120"/>
      <w:outlineLvl w:val="0"/>
    </w:pPr>
    <w:rPr>
      <w:rFonts w:ascii="Arial" w:hAnsi="Arial" w:cs="Arial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32AC"/>
    <w:rPr>
      <w:rFonts w:ascii="Tahoma" w:hAnsi="Tahoma" w:cs="Tahoma"/>
      <w:sz w:val="16"/>
      <w:szCs w:val="16"/>
    </w:rPr>
  </w:style>
  <w:style w:type="character" w:customStyle="1" w:styleId="bulletChar">
    <w:name w:val="bullet Char"/>
    <w:basedOn w:val="DefaultParagraphFont"/>
    <w:link w:val="bullet"/>
    <w:locked/>
    <w:rsid w:val="005312E4"/>
    <w:rPr>
      <w:rFonts w:ascii="Arial" w:hAnsi="Arial" w:cs="Arial"/>
      <w:sz w:val="22"/>
    </w:rPr>
  </w:style>
  <w:style w:type="paragraph" w:customStyle="1" w:styleId="Heading1noTOC0">
    <w:name w:val="Heading 1 no TOC"/>
    <w:aliases w:val="hno"/>
    <w:basedOn w:val="Heading1"/>
    <w:next w:val="Normal"/>
    <w:rsid w:val="008A1941"/>
    <w:pPr>
      <w:outlineLvl w:val="9"/>
    </w:pPr>
  </w:style>
  <w:style w:type="character" w:customStyle="1" w:styleId="BulletbottomChar">
    <w:name w:val="Bullet.bottom Char"/>
    <w:link w:val="Bulletbottom"/>
    <w:rsid w:val="00E820FB"/>
    <w:rPr>
      <w:rFonts w:ascii="Arial" w:hAnsi="Arial" w:cs="Arial"/>
      <w:sz w:val="22"/>
      <w:szCs w:val="22"/>
    </w:rPr>
  </w:style>
  <w:style w:type="paragraph" w:customStyle="1" w:styleId="Bullet1">
    <w:name w:val="Bullet 1#"/>
    <w:aliases w:val="b#"/>
    <w:basedOn w:val="Normal"/>
    <w:rsid w:val="00101472"/>
    <w:pPr>
      <w:numPr>
        <w:numId w:val="11"/>
      </w:numPr>
      <w:tabs>
        <w:tab w:val="clear" w:pos="1800"/>
        <w:tab w:val="num" w:pos="-2304"/>
        <w:tab w:val="num" w:pos="500"/>
        <w:tab w:val="num" w:pos="720"/>
        <w:tab w:val="left" w:pos="1728"/>
      </w:tabs>
      <w:suppressAutoHyphens/>
      <w:spacing w:before="120"/>
      <w:ind w:left="1728" w:hanging="144"/>
    </w:pPr>
    <w:rPr>
      <w:sz w:val="22"/>
    </w:rPr>
  </w:style>
  <w:style w:type="character" w:styleId="CommentReference">
    <w:name w:val="annotation reference"/>
    <w:basedOn w:val="DefaultParagraphFont"/>
    <w:uiPriority w:val="99"/>
    <w:rsid w:val="00CA4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4319"/>
  </w:style>
  <w:style w:type="character" w:customStyle="1" w:styleId="CommentTextChar">
    <w:name w:val="Comment Text Char"/>
    <w:basedOn w:val="DefaultParagraphFont"/>
    <w:link w:val="CommentText"/>
    <w:uiPriority w:val="99"/>
    <w:rsid w:val="00CA4319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A4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4319"/>
    <w:rPr>
      <w:b/>
      <w:bCs/>
      <w:noProof/>
    </w:rPr>
  </w:style>
  <w:style w:type="character" w:customStyle="1" w:styleId="000hdChar">
    <w:name w:val="000.hd Char"/>
    <w:link w:val="000hd"/>
    <w:rsid w:val="001F69CF"/>
    <w:rPr>
      <w:rFonts w:ascii="Arial" w:hAnsi="Arial" w:cs="Arial"/>
      <w:b/>
      <w:bCs/>
      <w:color w:val="FFFFFF"/>
      <w:sz w:val="18"/>
      <w:szCs w:val="18"/>
    </w:rPr>
  </w:style>
  <w:style w:type="character" w:customStyle="1" w:styleId="Heading3Char">
    <w:name w:val="Heading 3 Char"/>
    <w:aliases w:val="h3 Char, Char Char,Char1 Char,Char Char1"/>
    <w:link w:val="Heading3"/>
    <w:rsid w:val="00220424"/>
    <w:rPr>
      <w:rFonts w:ascii="Arial" w:hAnsi="Arial" w:cs="Arial"/>
      <w:b/>
      <w:color w:val="005172"/>
      <w:sz w:val="24"/>
      <w:szCs w:val="24"/>
    </w:rPr>
  </w:style>
  <w:style w:type="character" w:customStyle="1" w:styleId="Heading4Char">
    <w:name w:val="Heading 4 Char"/>
    <w:aliases w:val="h4 Char,Char Char Char"/>
    <w:link w:val="Heading4"/>
    <w:rsid w:val="00220424"/>
    <w:rPr>
      <w:rFonts w:ascii="Arial" w:hAnsi="Arial" w:cs="Arial"/>
      <w:b/>
      <w:bCs/>
      <w:i/>
      <w:iCs/>
      <w:color w:val="005172"/>
      <w:sz w:val="22"/>
      <w:szCs w:val="22"/>
    </w:rPr>
  </w:style>
  <w:style w:type="paragraph" w:styleId="NoSpacing">
    <w:name w:val="No Spacing"/>
    <w:uiPriority w:val="1"/>
    <w:qFormat/>
    <w:rsid w:val="00587909"/>
    <w:rPr>
      <w:noProof/>
    </w:rPr>
  </w:style>
  <w:style w:type="character" w:customStyle="1" w:styleId="000hd10Char">
    <w:name w:val="000.hd.10 Char"/>
    <w:link w:val="000hd10"/>
    <w:locked/>
    <w:rsid w:val="006E3F97"/>
    <w:rPr>
      <w:rFonts w:ascii="Arial" w:hAnsi="Arial" w:cs="Arial"/>
      <w:b/>
      <w:bCs/>
      <w:color w:val="FFFFFF"/>
      <w:szCs w:val="18"/>
    </w:rPr>
  </w:style>
  <w:style w:type="character" w:customStyle="1" w:styleId="000txt10Char">
    <w:name w:val="000.txt.10 Char"/>
    <w:link w:val="000txt10"/>
    <w:locked/>
    <w:rsid w:val="006E3F97"/>
    <w:rPr>
      <w:rFonts w:ascii="Arial" w:hAnsi="Arial" w:cs="Arial"/>
      <w:szCs w:val="18"/>
    </w:rPr>
  </w:style>
  <w:style w:type="character" w:customStyle="1" w:styleId="Heading2Char">
    <w:name w:val="Heading 2 Char"/>
    <w:aliases w:val="h2 Char,heading 2 Char,HeadB Char"/>
    <w:link w:val="Heading2"/>
    <w:rsid w:val="00DF42B6"/>
    <w:rPr>
      <w:rFonts w:ascii="Arial" w:hAnsi="Arial" w:cs="Arial"/>
      <w:b/>
      <w:iCs/>
      <w:caps/>
      <w:color w:val="005172"/>
      <w:sz w:val="24"/>
      <w:szCs w:val="24"/>
    </w:rPr>
  </w:style>
  <w:style w:type="paragraph" w:customStyle="1" w:styleId="TableDefinition">
    <w:name w:val="Table Definition"/>
    <w:basedOn w:val="Para"/>
    <w:next w:val="Para"/>
    <w:link w:val="TableDefinitionChar"/>
    <w:qFormat/>
    <w:rsid w:val="00DF42B6"/>
    <w:pPr>
      <w:keepNext/>
      <w:keepLines/>
      <w:spacing w:before="160" w:after="40"/>
    </w:pPr>
    <w:rPr>
      <w:b/>
      <w:color w:val="005172"/>
    </w:rPr>
  </w:style>
  <w:style w:type="character" w:customStyle="1" w:styleId="TableDefinitionChar">
    <w:name w:val="Table Definition Char"/>
    <w:link w:val="TableDefinition"/>
    <w:rsid w:val="00DF42B6"/>
    <w:rPr>
      <w:rFonts w:ascii="Arial" w:hAnsi="Arial" w:cs="Arial"/>
      <w:b/>
      <w:color w:val="005172"/>
      <w:sz w:val="22"/>
    </w:rPr>
  </w:style>
  <w:style w:type="paragraph" w:customStyle="1" w:styleId="ParaIndent">
    <w:name w:val="Para Indent"/>
    <w:basedOn w:val="Para"/>
    <w:qFormat/>
    <w:rsid w:val="00A176D9"/>
    <w:pPr>
      <w:ind w:left="360"/>
    </w:pPr>
  </w:style>
  <w:style w:type="paragraph" w:styleId="BodyText">
    <w:name w:val="Body Text"/>
    <w:basedOn w:val="Normal"/>
    <w:link w:val="BodyTextChar"/>
    <w:rsid w:val="00E820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6F2C"/>
  </w:style>
  <w:style w:type="paragraph" w:customStyle="1" w:styleId="StylebulletCalibriBlackPatternClearWhite">
    <w:name w:val="Style bullet + Calibri Black Pattern: Clear (White)"/>
    <w:basedOn w:val="bullet"/>
    <w:rsid w:val="00E820FB"/>
    <w:rPr>
      <w:color w:val="000000"/>
      <w:shd w:val="clear" w:color="auto" w:fill="FFFFFF"/>
    </w:rPr>
  </w:style>
  <w:style w:type="paragraph" w:styleId="Revision">
    <w:name w:val="Revision"/>
    <w:hidden/>
    <w:uiPriority w:val="99"/>
    <w:semiHidden/>
    <w:rsid w:val="00CA5B8D"/>
  </w:style>
  <w:style w:type="character" w:customStyle="1" w:styleId="HeaderChar">
    <w:name w:val="Header Char"/>
    <w:basedOn w:val="DefaultParagraphFont"/>
    <w:link w:val="Header"/>
    <w:rsid w:val="00502F9D"/>
    <w:rPr>
      <w:rFonts w:ascii="Arial" w:hAnsi="Arial"/>
      <w:iCs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02F9D"/>
    <w:rPr>
      <w:rFonts w:ascii="Arial" w:hAnsi="Arial" w:cs="Arial"/>
      <w:b/>
      <w:bCs/>
      <w:iCs/>
      <w:color w:val="005172"/>
      <w:sz w:val="28"/>
      <w:szCs w:val="28"/>
    </w:rPr>
  </w:style>
  <w:style w:type="paragraph" w:styleId="ListParagraph">
    <w:name w:val="List Paragraph"/>
    <w:basedOn w:val="Normal"/>
    <w:uiPriority w:val="34"/>
    <w:qFormat/>
    <w:rsid w:val="00502F9D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502F9D"/>
    <w:rPr>
      <w:rFonts w:ascii="Arial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502F9D"/>
    <w:rPr>
      <w:rFonts w:ascii="Arial" w:hAnsi="Arial" w:cs="Arial"/>
      <w:sz w:val="24"/>
      <w:szCs w:val="24"/>
    </w:rPr>
  </w:style>
  <w:style w:type="paragraph" w:customStyle="1" w:styleId="AppendixHeading1">
    <w:name w:val="Appendix Heading 1"/>
    <w:next w:val="Normal"/>
    <w:rsid w:val="00502F9D"/>
    <w:rPr>
      <w:rFonts w:ascii="Arial Bold" w:hAnsi="Arial Bold" w:cs="Arial"/>
      <w:b/>
      <w:bCs/>
      <w:iCs/>
      <w:color w:val="005172"/>
      <w:sz w:val="28"/>
      <w:szCs w:val="28"/>
    </w:rPr>
  </w:style>
  <w:style w:type="paragraph" w:customStyle="1" w:styleId="Graphic0">
    <w:name w:val="Graphic"/>
    <w:next w:val="Exhibit"/>
    <w:rsid w:val="00502F9D"/>
    <w:pPr>
      <w:keepNext/>
      <w:spacing w:before="60" w:after="60"/>
      <w:jc w:val="center"/>
    </w:pPr>
    <w:rPr>
      <w:rFonts w:ascii="Arial" w:hAnsi="Arial" w:cs="Arial"/>
    </w:rPr>
  </w:style>
  <w:style w:type="table" w:customStyle="1" w:styleId="GridTable4-Accent11">
    <w:name w:val="Grid Table 4 - Accent 11"/>
    <w:basedOn w:val="TableNormal"/>
    <w:uiPriority w:val="49"/>
    <w:rsid w:val="00502F9D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xmsonormal">
    <w:name w:val="xmsonormal"/>
    <w:basedOn w:val="Normal"/>
    <w:rsid w:val="00502F9D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spacing">
    <w:name w:val="x_x_msonospacing"/>
    <w:basedOn w:val="Normal"/>
    <w:rsid w:val="00502F9D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02F9D"/>
    <w:rPr>
      <w:rFonts w:ascii="Arial" w:hAnsi="Arial" w:cs="Arial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02F9D"/>
    <w:pPr>
      <w:outlineLvl w:val="9"/>
    </w:pPr>
  </w:style>
  <w:style w:type="paragraph" w:styleId="Caption">
    <w:name w:val="caption"/>
    <w:basedOn w:val="Normal"/>
    <w:next w:val="Normal"/>
    <w:qFormat/>
    <w:rsid w:val="00502F9D"/>
    <w:pPr>
      <w:ind w:firstLine="216"/>
      <w:jc w:val="center"/>
    </w:pPr>
    <w:rPr>
      <w:b/>
      <w:bCs/>
    </w:rPr>
  </w:style>
  <w:style w:type="paragraph" w:customStyle="1" w:styleId="STtitle">
    <w:name w:val="STtitle"/>
    <w:basedOn w:val="Normal"/>
    <w:rsid w:val="00502F9D"/>
    <w:pPr>
      <w:tabs>
        <w:tab w:val="left" w:pos="907"/>
      </w:tabs>
      <w:spacing w:before="60"/>
    </w:pPr>
    <w:rPr>
      <w:rFonts w:ascii="Helvetica" w:hAnsi="Helvetica"/>
      <w:b/>
      <w:i/>
      <w:noProof/>
    </w:rPr>
  </w:style>
  <w:style w:type="paragraph" w:customStyle="1" w:styleId="STapproval">
    <w:name w:val="STapproval"/>
    <w:basedOn w:val="Normal"/>
    <w:rsid w:val="00502F9D"/>
    <w:pPr>
      <w:spacing w:before="180"/>
      <w:jc w:val="right"/>
    </w:pPr>
    <w:rPr>
      <w:b/>
      <w:noProof/>
      <w:sz w:val="16"/>
    </w:rPr>
  </w:style>
  <w:style w:type="paragraph" w:customStyle="1" w:styleId="STformhead">
    <w:name w:val="STform head"/>
    <w:rsid w:val="00502F9D"/>
    <w:pPr>
      <w:spacing w:before="60"/>
    </w:pPr>
    <w:rPr>
      <w:b/>
      <w:sz w:val="24"/>
    </w:rPr>
  </w:style>
  <w:style w:type="paragraph" w:customStyle="1" w:styleId="STformtext">
    <w:name w:val="STformtext"/>
    <w:basedOn w:val="Normal"/>
    <w:rsid w:val="00502F9D"/>
    <w:pPr>
      <w:tabs>
        <w:tab w:val="left" w:pos="907"/>
      </w:tabs>
      <w:spacing w:before="60"/>
    </w:pPr>
    <w:rPr>
      <w:noProof/>
    </w:rPr>
  </w:style>
  <w:style w:type="character" w:customStyle="1" w:styleId="Heading7Char">
    <w:name w:val="Heading 7 Char"/>
    <w:basedOn w:val="DefaultParagraphFont"/>
    <w:link w:val="Heading7"/>
    <w:rsid w:val="00502F9D"/>
    <w:rPr>
      <w:rFonts w:ascii="Arial" w:hAnsi="Arial"/>
      <w:i/>
      <w:color w:val="000080"/>
      <w:sz w:val="16"/>
    </w:rPr>
  </w:style>
  <w:style w:type="character" w:customStyle="1" w:styleId="Heading8Char">
    <w:name w:val="Heading 8 Char"/>
    <w:basedOn w:val="DefaultParagraphFont"/>
    <w:link w:val="Heading8"/>
    <w:rsid w:val="00502F9D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502F9D"/>
    <w:rPr>
      <w:rFonts w:ascii="Arial" w:hAnsi="Arial"/>
      <w:b/>
      <w:i/>
      <w:sz w:val="18"/>
    </w:rPr>
  </w:style>
  <w:style w:type="character" w:customStyle="1" w:styleId="DateChar">
    <w:name w:val="Date Char"/>
    <w:basedOn w:val="DefaultParagraphFont"/>
    <w:link w:val="Date"/>
    <w:uiPriority w:val="99"/>
    <w:rsid w:val="00502F9D"/>
  </w:style>
  <w:style w:type="character" w:styleId="FollowedHyperlink">
    <w:name w:val="FollowedHyperlink"/>
    <w:basedOn w:val="DefaultParagraphFont"/>
    <w:semiHidden/>
    <w:unhideWhenUsed/>
    <w:rsid w:val="00587E3C"/>
    <w:rPr>
      <w:color w:val="800080" w:themeColor="followedHyperlink"/>
      <w:u w:val="single"/>
    </w:rPr>
  </w:style>
  <w:style w:type="paragraph" w:customStyle="1" w:styleId="ProcessBullet">
    <w:name w:val="Process Bullet"/>
    <w:rsid w:val="001058E1"/>
    <w:pPr>
      <w:numPr>
        <w:numId w:val="13"/>
      </w:numPr>
      <w:spacing w:before="80"/>
      <w:ind w:left="216" w:hanging="216"/>
    </w:pPr>
    <w:rPr>
      <w:rFonts w:ascii="Arial" w:hAnsi="Arial"/>
      <w:sz w:val="21"/>
    </w:rPr>
  </w:style>
  <w:style w:type="paragraph" w:customStyle="1" w:styleId="Docu-Exp-ScopeText">
    <w:name w:val="Docu-Exp-Scope Text"/>
    <w:link w:val="Docu-Exp-ScopeTextChar"/>
    <w:qFormat/>
    <w:rsid w:val="001058E1"/>
    <w:pPr>
      <w:spacing w:before="120" w:line="230" w:lineRule="exact"/>
      <w:ind w:left="58"/>
    </w:pPr>
    <w:rPr>
      <w:rFonts w:ascii="Arial" w:hAnsi="Arial"/>
      <w:sz w:val="21"/>
    </w:rPr>
  </w:style>
  <w:style w:type="paragraph" w:customStyle="1" w:styleId="DocuBullet">
    <w:name w:val="Docu Bullet"/>
    <w:link w:val="DocuBulletChar"/>
    <w:qFormat/>
    <w:rsid w:val="001058E1"/>
    <w:pPr>
      <w:numPr>
        <w:numId w:val="14"/>
      </w:numPr>
      <w:spacing w:before="80" w:line="230" w:lineRule="exact"/>
    </w:pPr>
    <w:rPr>
      <w:rFonts w:ascii="Arial" w:hAnsi="Arial"/>
      <w:sz w:val="21"/>
    </w:rPr>
  </w:style>
  <w:style w:type="character" w:customStyle="1" w:styleId="Docu-Exp-ScopeTextChar">
    <w:name w:val="Docu-Exp-Scope Text Char"/>
    <w:basedOn w:val="DefaultParagraphFont"/>
    <w:link w:val="Docu-Exp-ScopeText"/>
    <w:rsid w:val="001058E1"/>
    <w:rPr>
      <w:rFonts w:ascii="Arial" w:hAnsi="Arial"/>
      <w:sz w:val="21"/>
    </w:rPr>
  </w:style>
  <w:style w:type="character" w:customStyle="1" w:styleId="DocuBulletChar">
    <w:name w:val="Docu Bullet Char"/>
    <w:basedOn w:val="DefaultParagraphFont"/>
    <w:link w:val="DocuBullet"/>
    <w:rsid w:val="001058E1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5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olzwo\AppData\Roaming\Microsoft\Templates\NCMMIS%20Plan%20template%20(11p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ocID xmlns="50085594-32c3-4893-a97a-a5d5596d858f" xsi:nil="true"/>
    <_ip_UnifiedCompliancePolicyUIAction xmlns="http://schemas.microsoft.com/sharepoint/v3" xsi:nil="true"/>
    <TaxCatchAll xmlns="f946a51d-8c0d-4e69-bde4-c98443ba982d" xsi:nil="true"/>
    <Status xmlns="50085594-32c3-4893-a97a-a5d5596d858f" xsi:nil="true"/>
    <_ip_UnifiedCompliancePolicyProperties xmlns="http://schemas.microsoft.com/sharepoint/v3" xsi:nil="true"/>
    <lcf76f155ced4ddcb4097134ff3c332f xmlns="50085594-32c3-4893-a97a-a5d5596d858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8B8B458C8E440A313D45EDF896D6E" ma:contentTypeVersion="21" ma:contentTypeDescription="Create a new document." ma:contentTypeScope="" ma:versionID="978b754f9bc66ddf79e6b3b61038c6a8">
  <xsd:schema xmlns:xsd="http://www.w3.org/2001/XMLSchema" xmlns:xs="http://www.w3.org/2001/XMLSchema" xmlns:p="http://schemas.microsoft.com/office/2006/metadata/properties" xmlns:ns1="http://schemas.microsoft.com/sharepoint/v3" xmlns:ns2="f946a51d-8c0d-4e69-bde4-c98443ba982d" xmlns:ns3="50085594-32c3-4893-a97a-a5d5596d858f" targetNamespace="http://schemas.microsoft.com/office/2006/metadata/properties" ma:root="true" ma:fieldsID="18ef751a3856a33bad74e885133f9e6f" ns1:_="" ns2:_="" ns3:_="">
    <xsd:import namespace="http://schemas.microsoft.com/sharepoint/v3"/>
    <xsd:import namespace="f946a51d-8c0d-4e69-bde4-c98443ba982d"/>
    <xsd:import namespace="50085594-32c3-4893-a97a-a5d5596d85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DocID" minOccurs="0"/>
                <xsd:element ref="ns3:Statu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a51d-8c0d-4e69-bde4-c98443ba98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8d235b-5cb2-42b8-89e6-31384c5bc2a1}" ma:internalName="TaxCatchAll" ma:showField="CatchAllData" ma:web="f946a51d-8c0d-4e69-bde4-c98443ba9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85594-32c3-4893-a97a-a5d5596d8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ocID" ma:index="22" nillable="true" ma:displayName="Doc ID" ma:format="Dropdown" ma:internalName="DocID">
      <xsd:simpleType>
        <xsd:restriction base="dms:Text">
          <xsd:maxLength value="255"/>
        </xsd:restriction>
      </xsd:simpleType>
    </xsd:element>
    <xsd:element name="Status" ma:index="23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BDAB2-9314-4EAE-8110-AD69BC744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47FA88-6BCE-43B9-9BBE-293DEEAA58C2}">
  <ds:schemaRefs>
    <ds:schemaRef ds:uri="http://schemas.microsoft.com/office/2006/metadata/properties"/>
    <ds:schemaRef ds:uri="50085594-32c3-4893-a97a-a5d5596d858f"/>
    <ds:schemaRef ds:uri="http://schemas.microsoft.com/sharepoint/v3"/>
    <ds:schemaRef ds:uri="f946a51d-8c0d-4e69-bde4-c98443ba982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A3ECC9-EBFB-410B-908B-D9629D4BC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784828-63B7-4136-A6D3-DCF0845480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E11BE80-C921-4B1E-A30D-44A4E0785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46a51d-8c0d-4e69-bde4-c98443ba982d"/>
    <ds:schemaRef ds:uri="50085594-32c3-4893-a97a-a5d5596d8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NCMMIS Plan template (11pt)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PDDs</vt:lpstr>
    </vt:vector>
  </TitlesOfParts>
  <Company>Computer Sciences Corporation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PDDs</dc:title>
  <dc:subject/>
  <dc:creator>DKH</dc:creator>
  <cp:keywords/>
  <dc:description/>
  <cp:lastModifiedBy>Coleman, Scott (DHB)</cp:lastModifiedBy>
  <cp:revision>6</cp:revision>
  <cp:lastPrinted>2017-05-03T11:51:00Z</cp:lastPrinted>
  <dcterms:created xsi:type="dcterms:W3CDTF">2025-06-20T18:36:00Z</dcterms:created>
  <dcterms:modified xsi:type="dcterms:W3CDTF">2025-06-20T18:38:00Z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0x0101004E58B8B458C8E440A313D45EDF896D6E</vt:lpwstr>
  </property>
  <property fmtid="{D5CDD505-2E9C-101B-9397-08002B2CF9AE}" pid="4" name="Order">
    <vt:r8>5400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dlc_DocIdItemGuid">
    <vt:lpwstr>e1294904-8bc6-482e-9dbc-7406b8ecbfd2</vt:lpwstr>
  </property>
  <property fmtid="{D5CDD505-2E9C-101B-9397-08002B2CF9AE}" pid="8" name="WorkflowChangePath">
    <vt:lpwstr>be7c1cde-c8ee-42c0-9ba2-b769b1ba25b8,2;be7c1cde-c8ee-42c0-9ba2-b769b1ba25b8,2;</vt:lpwstr>
  </property>
  <property fmtid="{D5CDD505-2E9C-101B-9397-08002B2CF9AE}" pid="9" name="MediaServiceImageTags">
    <vt:lpwstr/>
  </property>
</Properties>
</file>